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CC" w:rsidRPr="00EA17B6" w:rsidRDefault="006C79CC" w:rsidP="008C61C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EA17B6">
        <w:rPr>
          <w:rFonts w:ascii="Times New Roman" w:hAnsi="Times New Roman"/>
          <w:sz w:val="28"/>
          <w:szCs w:val="28"/>
        </w:rPr>
        <w:t>Комитет Администрации Заринского района по образованию и делам молодежи</w:t>
      </w:r>
    </w:p>
    <w:p w:rsidR="006C79CC" w:rsidRPr="00EA17B6" w:rsidRDefault="006C79CC" w:rsidP="008C6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</w:t>
      </w:r>
      <w:r w:rsidRPr="00EA17B6">
        <w:rPr>
          <w:rFonts w:ascii="Times New Roman" w:hAnsi="Times New Roman"/>
          <w:sz w:val="28"/>
          <w:szCs w:val="28"/>
        </w:rPr>
        <w:t>нное общеобразовательное учреждение</w:t>
      </w:r>
    </w:p>
    <w:p w:rsidR="006C79CC" w:rsidRPr="00EA17B6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«Новокопыловская</w:t>
      </w:r>
      <w:r w:rsidRPr="00EA17B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6C79CC" w:rsidRPr="00EA17B6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7B6"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3"/>
        <w:gridCol w:w="4500"/>
      </w:tblGrid>
      <w:tr w:rsidR="006C79CC" w:rsidRPr="00BB4826" w:rsidTr="008C61C8">
        <w:tc>
          <w:tcPr>
            <w:tcW w:w="5873" w:type="dxa"/>
          </w:tcPr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Директор МКОУ «Новодраченинская сош» 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 xml:space="preserve">Приказ №__ </w:t>
            </w:r>
          </w:p>
          <w:p w:rsidR="006C79CC" w:rsidRPr="00BB4826" w:rsidRDefault="006C79CC" w:rsidP="00310F6D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26">
              <w:rPr>
                <w:rFonts w:ascii="Times New Roman" w:hAnsi="Times New Roman"/>
                <w:sz w:val="24"/>
                <w:szCs w:val="24"/>
              </w:rPr>
              <w:t>от «__»_________ 20__г</w:t>
            </w:r>
          </w:p>
        </w:tc>
      </w:tr>
    </w:tbl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географии  общеобразовательной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среднего (полного) общего образования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10-11 классов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 учебный год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2 года</w:t>
      </w: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Pr="0099605A" w:rsidRDefault="006C79CC" w:rsidP="008C61C8">
      <w:pPr>
        <w:pStyle w:val="NormalWeb"/>
        <w:shd w:val="clear" w:color="auto" w:fill="FAF6EB"/>
        <w:ind w:left="360"/>
        <w:rPr>
          <w:color w:val="000000"/>
        </w:rPr>
      </w:pPr>
      <w:r w:rsidRPr="0099605A">
        <w:rPr>
          <w:color w:val="000000"/>
        </w:rPr>
        <w:t>Программа основного общего образования по географии</w:t>
      </w:r>
      <w:r>
        <w:rPr>
          <w:color w:val="000000"/>
        </w:rPr>
        <w:t xml:space="preserve"> </w:t>
      </w:r>
      <w:r w:rsidRPr="0099605A">
        <w:rPr>
          <w:color w:val="000000"/>
        </w:rPr>
        <w:t xml:space="preserve"> к линии учебно-методических ко</w:t>
      </w:r>
      <w:r w:rsidRPr="0099605A">
        <w:rPr>
          <w:color w:val="000000"/>
        </w:rPr>
        <w:t>м</w:t>
      </w:r>
      <w:r w:rsidRPr="0099605A">
        <w:rPr>
          <w:color w:val="000000"/>
        </w:rPr>
        <w:t>плексов "Полярная Звезда" по географии</w:t>
      </w:r>
      <w:r w:rsidRPr="0099605A">
        <w:rPr>
          <w:rStyle w:val="apple-converted-space"/>
          <w:color w:val="000000"/>
        </w:rPr>
        <w:t> </w:t>
      </w:r>
      <w:r w:rsidRPr="0099605A">
        <w:rPr>
          <w:rStyle w:val="Strong"/>
          <w:color w:val="000000"/>
        </w:rPr>
        <w:t>для 6-11 классов</w:t>
      </w:r>
      <w:r w:rsidRPr="0099605A">
        <w:rPr>
          <w:color w:val="000000"/>
        </w:rPr>
        <w:t>.</w:t>
      </w:r>
      <w:r w:rsidRPr="0099605A">
        <w:rPr>
          <w:color w:val="000000"/>
        </w:rPr>
        <w:br/>
        <w:t>Издательство "Просвещение". Авторы: А. И. Алексеев, Е. К. Липкина, В. В. Николина.</w:t>
      </w: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географии и биологии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Гавшин А.Е.</w:t>
      </w: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9CC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Новокопылово </w:t>
      </w:r>
    </w:p>
    <w:p w:rsidR="006C79CC" w:rsidRPr="00EA17B6" w:rsidRDefault="006C79CC" w:rsidP="008C61C8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6C79CC" w:rsidRPr="0099605A" w:rsidRDefault="006C79CC" w:rsidP="003F7CC6">
      <w:pPr>
        <w:jc w:val="center"/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79CC" w:rsidRPr="0099605A" w:rsidRDefault="006C79CC" w:rsidP="003F7CC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ab/>
        <w:t>Рабочая программа составлена на основе:</w:t>
      </w:r>
    </w:p>
    <w:p w:rsidR="006C79CC" w:rsidRPr="0099605A" w:rsidRDefault="006C79CC" w:rsidP="009E27B1">
      <w:pPr>
        <w:pStyle w:val="NormalWeb"/>
        <w:numPr>
          <w:ilvl w:val="0"/>
          <w:numId w:val="23"/>
        </w:numPr>
        <w:shd w:val="clear" w:color="auto" w:fill="FAF6EB"/>
        <w:rPr>
          <w:color w:val="000000"/>
        </w:rPr>
      </w:pPr>
      <w:r w:rsidRPr="0099605A">
        <w:rPr>
          <w:color w:val="000000"/>
        </w:rPr>
        <w:t>Программа основного общего образования по географии к линии учебно-методических ко</w:t>
      </w:r>
      <w:r w:rsidRPr="0099605A">
        <w:rPr>
          <w:color w:val="000000"/>
        </w:rPr>
        <w:t>м</w:t>
      </w:r>
      <w:r w:rsidRPr="0099605A">
        <w:rPr>
          <w:color w:val="000000"/>
        </w:rPr>
        <w:t>плексов "Полярная Звезда" по географии</w:t>
      </w:r>
      <w:r w:rsidRPr="0099605A">
        <w:rPr>
          <w:rStyle w:val="apple-converted-space"/>
          <w:color w:val="000000"/>
        </w:rPr>
        <w:t> </w:t>
      </w:r>
      <w:r w:rsidRPr="0099605A">
        <w:rPr>
          <w:rStyle w:val="Strong"/>
          <w:color w:val="000000"/>
        </w:rPr>
        <w:t>для 6-11 классов</w:t>
      </w:r>
      <w:r w:rsidRPr="0099605A">
        <w:rPr>
          <w:color w:val="000000"/>
        </w:rPr>
        <w:t>.</w:t>
      </w:r>
      <w:r w:rsidRPr="0099605A">
        <w:rPr>
          <w:color w:val="000000"/>
        </w:rPr>
        <w:br/>
        <w:t>Издательство "Просвещение". Авторы: А. И. Алексеев, Е. К. Липкина, В. В. Николина.</w:t>
      </w:r>
    </w:p>
    <w:p w:rsidR="006C79CC" w:rsidRPr="0099605A" w:rsidRDefault="006C79CC" w:rsidP="004D6C3E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Примерной программы для среднего (полного) общего образования по географии (базовый уровень);</w:t>
      </w:r>
    </w:p>
    <w:p w:rsidR="006C79CC" w:rsidRPr="0099605A" w:rsidRDefault="006C79CC" w:rsidP="00C363C8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МО и науки РФ к и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пользованию в образовательном процессе в текущем учебном году;</w:t>
      </w:r>
    </w:p>
    <w:p w:rsidR="006C79CC" w:rsidRPr="0099605A" w:rsidRDefault="006C79CC" w:rsidP="00C363C8">
      <w:pPr>
        <w:pStyle w:val="ListParagraph"/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3F7CC6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99605A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предмета: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В  условиях динамически развивающегося мира все большее значение приобретает геогр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фическое образование, обеспечивающее формирование у школьников географической культуры — одной из важнейшей составляющей общей культуры человека. Значимость географии в общей культуре человека определяется ее положением в системе образования как единственной интегр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ционной учебной дисциплины, изучающей природные и социально-экономические явления и пр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цессы в их единстве и взаимосвязи.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Основная задача и побудительный мотив создания программы линии «Полярная звезда» — помочь школе обучить и воспитать географически грамотных граждан, готовых и к осознанному выбору профессии, и к будущей работе на благо своей страны. Не случайно для линии выбрано н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звание «Полярная звезда» (как всеобщий символ верного ориентира, имеющего и географический, и общечеловеческий смысл) и девиз «Ориентируйтесь на Земле и в мире».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Можно выделить три основные особенности линии.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Во-первых, в соответствии с требованиями стандарта предлагается изучать предмет «География» как интегрированный курс без разделения на физическую и социально-экономическую, что было принято ранее. Это особенно заметно при изучении географии России.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Во-вторых, все учебники линии содержат очень разнообразный аппарат ориентировки, кот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рый в целом задуман как организатор и помощник в учебной деятельности.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Реализуя содержательно-методическую концепцию линии, авторы опирались на сл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дующие приоритеты: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— обеспечение будущей личностной и социальной успешности сегодняшних школьн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ков и предоставление учителю возможности более полно учитывать индивидуальные потребности своих учеников;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— системное обучение работе с различными видами и стилями информации — текст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вой, графической, мультимедийной и др. — в условиях современной информационной среды;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— системное обучение работе с географической картой;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— доступность для детей разных способностей и возможностей;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— единый подход к содержанию, методике и принципам конструирования курса по всей линии.</w:t>
      </w:r>
    </w:p>
    <w:p w:rsidR="006C79CC" w:rsidRPr="0099605A" w:rsidRDefault="006C79CC" w:rsidP="00C363C8">
      <w:pPr>
        <w:ind w:firstLine="708"/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Конструирование курса основано на взаимодействии научного, гуманистического, а</w:t>
      </w:r>
      <w:r w:rsidRPr="0099605A">
        <w:rPr>
          <w:rFonts w:ascii="Times New Roman" w:hAnsi="Times New Roman"/>
          <w:sz w:val="24"/>
          <w:szCs w:val="24"/>
        </w:rPr>
        <w:t>к</w:t>
      </w:r>
      <w:r w:rsidRPr="0099605A">
        <w:rPr>
          <w:rFonts w:ascii="Times New Roman" w:hAnsi="Times New Roman"/>
          <w:sz w:val="24"/>
          <w:szCs w:val="24"/>
        </w:rPr>
        <w:t>сиологического, культурологического, личностно-деятельностного, историко-проблемного, инт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гративного подходов, на взаимосвязи глобальной, региональной и краеведческой составляющих.</w:t>
      </w:r>
    </w:p>
    <w:p w:rsidR="006C79CC" w:rsidRPr="0099605A" w:rsidRDefault="006C79CC" w:rsidP="00C363C8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Цели учебного курса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Изучение географии в старшей школе на базовом уровне направлено на достижение следующих целей: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освоение системы географических знаний о целостном, многообразном и динамично изм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разнообразия его объектов и процессов;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овладения умениями сочетать глобальный, региональный и локальный подходы для опис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ния и анализа природных, социально-экономических, геоэкологических процессов и явлений;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развитие познавательных интересов, интеллектуальных и творческих способностей посре</w:t>
      </w:r>
      <w:r w:rsidRPr="0099605A">
        <w:rPr>
          <w:rFonts w:ascii="Times New Roman" w:hAnsi="Times New Roman"/>
          <w:sz w:val="24"/>
          <w:szCs w:val="24"/>
        </w:rPr>
        <w:t>д</w:t>
      </w:r>
      <w:r w:rsidRPr="0099605A">
        <w:rPr>
          <w:rFonts w:ascii="Times New Roman" w:hAnsi="Times New Roman"/>
          <w:sz w:val="24"/>
          <w:szCs w:val="24"/>
        </w:rPr>
        <w:t>ством ознакомления с важнейшими географическими особенностями и проблемами мира, его 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гионов и крупнейших стран;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воспитание патриотизма, толерантности, уважения к другим народам и культурам, бережн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го отношения к окружающей среде;</w:t>
      </w:r>
      <w:r w:rsidRPr="0099605A">
        <w:rPr>
          <w:rFonts w:ascii="Times New Roman" w:hAnsi="Times New Roman"/>
          <w:sz w:val="24"/>
          <w:szCs w:val="24"/>
        </w:rPr>
        <w:tab/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использование в практической деятельности и повседневной жизни разнообразных геогр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фических методов, знаний и умений, а также географической информации;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нахождение и применение географической информации, включая карты, статистические м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териалы, геоинформационные системы и ресурсы Интернета, для правильной оценки важнейших социально-экономических вопросов международной жизни, геополитической и геоэкономической ситуации в России, других странах и регионах мира, а также тенденций их возможного развития;</w:t>
      </w:r>
    </w:p>
    <w:p w:rsidR="006C79CC" w:rsidRPr="0099605A" w:rsidRDefault="006C79CC" w:rsidP="00C363C8">
      <w:pPr>
        <w:rPr>
          <w:rFonts w:ascii="Times New Roman" w:hAnsi="Times New Roman"/>
          <w:sz w:val="24"/>
          <w:szCs w:val="24"/>
          <w:u w:val="single"/>
        </w:rPr>
      </w:pPr>
      <w:r w:rsidRPr="0099605A">
        <w:rPr>
          <w:rFonts w:ascii="Times New Roman" w:hAnsi="Times New Roman"/>
          <w:sz w:val="24"/>
          <w:szCs w:val="24"/>
        </w:rPr>
        <w:t>•</w:t>
      </w:r>
      <w:r w:rsidRPr="0099605A">
        <w:rPr>
          <w:rFonts w:ascii="Times New Roman" w:hAnsi="Times New Roman"/>
          <w:sz w:val="24"/>
          <w:szCs w:val="24"/>
        </w:rPr>
        <w:tab/>
        <w:t>понимание географической специфики крупных регионов и стран мира в условиях стрем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тельного развития международного туризма и отдыха, деловых и образовательных программ, тел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коммуникации, простого общения.</w:t>
      </w:r>
      <w:r w:rsidRPr="0099605A">
        <w:rPr>
          <w:rFonts w:ascii="Times New Roman" w:hAnsi="Times New Roman"/>
          <w:sz w:val="24"/>
          <w:szCs w:val="24"/>
          <w:u w:val="single"/>
        </w:rPr>
        <w:t xml:space="preserve">Формы и методы работы: </w:t>
      </w:r>
    </w:p>
    <w:p w:rsidR="006C79CC" w:rsidRPr="0099605A" w:rsidRDefault="006C79CC" w:rsidP="00EA085E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Основными формами</w:t>
      </w:r>
      <w:r w:rsidRPr="0099605A">
        <w:rPr>
          <w:rFonts w:ascii="Times New Roman" w:hAnsi="Times New Roman"/>
          <w:sz w:val="24"/>
          <w:szCs w:val="24"/>
        </w:rPr>
        <w:t xml:space="preserve"> организации учебного процесса в курсе географии 5 класса являются урок, экскурсии и наблюдения в природе, а также домашняя работа. </w:t>
      </w:r>
    </w:p>
    <w:p w:rsidR="006C79CC" w:rsidRPr="0099605A" w:rsidRDefault="006C79CC" w:rsidP="00EA085E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Типы уроков: комбинированный, урок изучения нового материала, итоговый и обобщающий уроки, урок-практикум, проектно-исследовательский урок.</w:t>
      </w:r>
    </w:p>
    <w:p w:rsidR="006C79CC" w:rsidRPr="0099605A" w:rsidRDefault="006C79CC" w:rsidP="00EA085E">
      <w:pPr>
        <w:rPr>
          <w:rFonts w:ascii="Times New Roman" w:hAnsi="Times New Roman"/>
          <w:b/>
          <w:sz w:val="24"/>
          <w:szCs w:val="24"/>
          <w:u w:val="single"/>
        </w:rPr>
      </w:pPr>
      <w:r w:rsidRPr="0099605A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предмета:</w:t>
      </w:r>
    </w:p>
    <w:p w:rsidR="006C79CC" w:rsidRPr="0099605A" w:rsidRDefault="006C79CC" w:rsidP="00EA085E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На изучение географии в 10-11 классе отводится 70 часов, т. е. 1 час в неделю в 10 и 11 классе.</w:t>
      </w:r>
    </w:p>
    <w:p w:rsidR="006C79CC" w:rsidRPr="0099605A" w:rsidRDefault="006C79CC" w:rsidP="00EA085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C79CC" w:rsidRPr="0099605A" w:rsidRDefault="006C79CC" w:rsidP="00EA085E">
      <w:pPr>
        <w:rPr>
          <w:rFonts w:ascii="Times New Roman" w:hAnsi="Times New Roman"/>
          <w:b/>
          <w:sz w:val="24"/>
          <w:szCs w:val="24"/>
          <w:u w:val="single"/>
        </w:rPr>
      </w:pPr>
      <w:r w:rsidRPr="0099605A">
        <w:rPr>
          <w:rFonts w:ascii="Times New Roman" w:hAnsi="Times New Roman"/>
          <w:b/>
          <w:sz w:val="24"/>
          <w:szCs w:val="24"/>
          <w:u w:val="single"/>
        </w:rPr>
        <w:t>Предметные результаты освоения учебного предмета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В результате изучения курса «География. Современный мир» ученик должен: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1) знать / понимать: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этапы освоения Земли человеком, изменение характера связей человека с природой;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важнейшие природные ресурсы мира и особенности их использования;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необходимость оптимизации человеческого воздействия на природную среду;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особенности научно-технической революции;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понятие «природопользование», виды природопользования;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идеи устойчивого развития общества;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этнический состав населения, крупные языковые семьи мира и ареалы их распростран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ния, половозрастную структуру населения;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занятость населения, особенности размещения населения по территории Земли; районы с наиболее высокой и самой низкой плотностью населения;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крупнейшие города и агломерации мира;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причины и виды миграций;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культурно-исторические центры мира, ареалы распространения мировых религий, кру</w:t>
      </w:r>
      <w:r w:rsidRPr="0099605A">
        <w:rPr>
          <w:rFonts w:ascii="Times New Roman" w:hAnsi="Times New Roman"/>
          <w:sz w:val="24"/>
          <w:szCs w:val="24"/>
        </w:rPr>
        <w:t>п</w:t>
      </w:r>
      <w:r w:rsidRPr="0099605A">
        <w:rPr>
          <w:rFonts w:ascii="Times New Roman" w:hAnsi="Times New Roman"/>
          <w:sz w:val="24"/>
          <w:szCs w:val="24"/>
        </w:rPr>
        <w:t>нейшие цивилизации мира и их особенности;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ке;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понятие «международное разделение труда», формы мирохозяйственных связей, роль экономической интеграции;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крупнейшие по площади страны мира и их столицы, географическое положение, осно</w:t>
      </w:r>
      <w:r w:rsidRPr="0099605A">
        <w:rPr>
          <w:rFonts w:ascii="Times New Roman" w:hAnsi="Times New Roman"/>
          <w:sz w:val="24"/>
          <w:szCs w:val="24"/>
        </w:rPr>
        <w:t>в</w:t>
      </w:r>
      <w:r w:rsidRPr="0099605A">
        <w:rPr>
          <w:rFonts w:ascii="Times New Roman" w:hAnsi="Times New Roman"/>
          <w:sz w:val="24"/>
          <w:szCs w:val="24"/>
        </w:rPr>
        <w:t>ные природные ресурсы, население, особенности развития и размещения отраслей эк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номики;</w:t>
      </w:r>
    </w:p>
    <w:p w:rsidR="006C79CC" w:rsidRPr="0099605A" w:rsidRDefault="006C79CC" w:rsidP="00772C4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географическую номенклатуру, указанную в учебнике;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2) уметь: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анализировать статистические материалы и данные средств массовой информации;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определять обеспеченность стран отдельными видами ресурсов, рациональность и нер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циональность использования ресурсов;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определять страны, являющиеся крупнейшими экспортерами и импортерами важнейших видов промышленной и сельскохозяйственной продукции;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определять демографические особенности и размещение населения, направления совр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менных миграций населения;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определять общие черты и различие в воспроизводстве и составе населения различных регионов мира;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характеризовать особенности размещения отраслей промышленности и сельского хозя</w:t>
      </w:r>
      <w:r w:rsidRPr="0099605A">
        <w:rPr>
          <w:rFonts w:ascii="Times New Roman" w:hAnsi="Times New Roman"/>
          <w:sz w:val="24"/>
          <w:szCs w:val="24"/>
        </w:rPr>
        <w:t>й</w:t>
      </w:r>
      <w:r w:rsidRPr="0099605A">
        <w:rPr>
          <w:rFonts w:ascii="Times New Roman" w:hAnsi="Times New Roman"/>
          <w:sz w:val="24"/>
          <w:szCs w:val="24"/>
        </w:rPr>
        <w:t>ства;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определять факторы размещения ведущих отраслей промышленности;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составлять экономико-географическую характеристику отдельных стран и сравнител</w:t>
      </w:r>
      <w:r w:rsidRPr="0099605A">
        <w:rPr>
          <w:rFonts w:ascii="Times New Roman" w:hAnsi="Times New Roman"/>
          <w:sz w:val="24"/>
          <w:szCs w:val="24"/>
        </w:rPr>
        <w:t>ь</w:t>
      </w:r>
      <w:r w:rsidRPr="0099605A">
        <w:rPr>
          <w:rFonts w:ascii="Times New Roman" w:hAnsi="Times New Roman"/>
          <w:sz w:val="24"/>
          <w:szCs w:val="24"/>
        </w:rPr>
        <w:t>ную географическую характеристику двух стран;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уметь осуществлять прогноз основных направлений антропогенного воздействия на пр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родную среду в современном мире;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выявлять взаимосвязи глобальных проблем человечества;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устанавливать причинно-следственные связи для объяснения географических явлений и процессов;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составлять развернутый план доклада, сообщения;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составлять картосхемы связей географических процессов и явлений;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строить диаграммы, таблицы, графики на основе статистических данных и делать на их основе выводы;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составлять и презентовать реферат;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участвовать в обсуждении проблемных вопросов, включаться в дискуссию;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работать с различными видами текста, содержащими географическую информацию (х</w:t>
      </w:r>
      <w:r w:rsidRPr="0099605A">
        <w:rPr>
          <w:rFonts w:ascii="Times New Roman" w:hAnsi="Times New Roman"/>
          <w:sz w:val="24"/>
          <w:szCs w:val="24"/>
        </w:rPr>
        <w:t>у</w:t>
      </w:r>
      <w:r w:rsidRPr="0099605A">
        <w:rPr>
          <w:rFonts w:ascii="Times New Roman" w:hAnsi="Times New Roman"/>
          <w:sz w:val="24"/>
          <w:szCs w:val="24"/>
        </w:rPr>
        <w:t>дожественный, научно-популярный, учебный, газетный);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3) оценивать: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рекреационные ресурсы мира;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современное геополитическое положение стран и регионов;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положение России в современном мире;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влияние человеческой деятельности на окружающую среду;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экологические ситуации в отдельных странах и регионах;</w:t>
      </w:r>
    </w:p>
    <w:p w:rsidR="006C79CC" w:rsidRPr="0099605A" w:rsidRDefault="006C79CC" w:rsidP="00772C4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тенденции и пути развития современного мира.</w:t>
      </w:r>
    </w:p>
    <w:p w:rsidR="006C79CC" w:rsidRPr="0099605A" w:rsidRDefault="006C79CC" w:rsidP="00B316AC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ГЕОГРАФИЯ. СОВРЕМЕННЫЙ МИР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10—11 классы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>(70 ч; 2 ч в неделю; 11 ч — резервное время)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 xml:space="preserve">    Тема 1. Человек и ресурсы Земли (10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Необходимость знания географии прошлого. Научные методы восстановления прошлого ге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графической среды: описательный, картографический, геохимический, геофизический, генетич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ский. Ойкумена. Начало освоения человеком планеты Земля. Изменение характера связей челов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 — природная среда» в Среднев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ковье. Промышленная революция — качественный скачок в освоении планеты. Появление новых форм взаимодействия человека с окружающей средой. Научно-техническая революция. Совреме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ные масштабы освоения планеты. Освоение новых территорий и акваторий. От естественных ландшафтов к культурным. Естественный ландшафт. Антропогенный ландшафт. Поиск гармони</w:t>
      </w:r>
      <w:r w:rsidRPr="0099605A">
        <w:rPr>
          <w:rFonts w:ascii="Times New Roman" w:hAnsi="Times New Roman"/>
          <w:sz w:val="24"/>
          <w:szCs w:val="24"/>
        </w:rPr>
        <w:t>ч</w:t>
      </w:r>
      <w:r w:rsidRPr="0099605A">
        <w:rPr>
          <w:rFonts w:ascii="Times New Roman" w:hAnsi="Times New Roman"/>
          <w:sz w:val="24"/>
          <w:szCs w:val="24"/>
        </w:rPr>
        <w:t>ных основ взаимодействия общества и природы. Оптимизация человеческого воздействия на пр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родную среду.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Природные ресурсы. Роль природных ресурсов в жизни общества. Природно-ресурсный поте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циал. Классификация природных ресурсов. Ресурсообеспеченность стран мира. Особенности и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пользования различных видов природных ресурсов. Истощение ресурсов. Применение ресурсосб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регающих и энергосберегающих технологий в мире и России. Малоотходная технология.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Ископаемые природные ресурсы. Минеральные ресурсы. Месторождения минеральных ресу</w:t>
      </w:r>
      <w:r w:rsidRPr="0099605A">
        <w:rPr>
          <w:rFonts w:ascii="Times New Roman" w:hAnsi="Times New Roman"/>
          <w:sz w:val="24"/>
          <w:szCs w:val="24"/>
        </w:rPr>
        <w:t>р</w:t>
      </w:r>
      <w:r w:rsidRPr="0099605A">
        <w:rPr>
          <w:rFonts w:ascii="Times New Roman" w:hAnsi="Times New Roman"/>
          <w:sz w:val="24"/>
          <w:szCs w:val="24"/>
        </w:rPr>
        <w:t>сов. Горючие ископаемые. Обеспеченность горючими ископаемыми различных стран и регионов.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Рудные и нерудные полезные ископаемые. Обеспеченность ими отдельных стран и регионов. Комплексное освоение ископаемых.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Земельные ресурсы. Земельный фонд мира. Структура земельного фонда. Сельскохозяйстве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ные угодья. Невозможность расширения пахотных площадей планеты. Деградация почв, ее ма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штабы. Повышение плодородия почв. Рекультивация земель.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новные потребители воды в мире. Как восполнить недостаток пресных вод. Гидроресурсы. Гидр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энергетический потенциал.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Лесовосстано</w:t>
      </w:r>
      <w:r w:rsidRPr="0099605A">
        <w:rPr>
          <w:rFonts w:ascii="Times New Roman" w:hAnsi="Times New Roman"/>
          <w:sz w:val="24"/>
          <w:szCs w:val="24"/>
        </w:rPr>
        <w:t>в</w:t>
      </w:r>
      <w:r w:rsidRPr="0099605A">
        <w:rPr>
          <w:rFonts w:ascii="Times New Roman" w:hAnsi="Times New Roman"/>
          <w:sz w:val="24"/>
          <w:szCs w:val="24"/>
        </w:rPr>
        <w:t>ление.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Ресурсы Мирового океана. Роль Океана в жизни человечества. Биологические, минеральные, энергетические ресурсы. Марикультура и аквакультура. Ресурсы континентального шельфа. Жел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зомарганцевые конкреции. Энергия приливов. Проблемы использования ресурсов Мирового оке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на. Пути их рационального использования.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ские ресурсы. Рекреационные ресурсы.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Что такое природопользование. Виды природопользования. Особо охраняемые природные те</w:t>
      </w:r>
      <w:r w:rsidRPr="0099605A">
        <w:rPr>
          <w:rFonts w:ascii="Times New Roman" w:hAnsi="Times New Roman"/>
          <w:sz w:val="24"/>
          <w:szCs w:val="24"/>
        </w:rPr>
        <w:t>р</w:t>
      </w:r>
      <w:r w:rsidRPr="0099605A">
        <w:rPr>
          <w:rFonts w:ascii="Times New Roman" w:hAnsi="Times New Roman"/>
          <w:sz w:val="24"/>
          <w:szCs w:val="24"/>
        </w:rPr>
        <w:t>ритории. Экологическая политика. Устойчивое развитие. Связь природопользования и устойчивого развития общества.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1. Выявление изменения характера связей человека с окружающей природной ср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дой на протяжении истории. 2. Определение ресурсообеспеченности стран (страны по выбору). 3. Подбор информации о направлениях рационального использования природных ресурсов из мат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риалов периодической печати, Интернета.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 xml:space="preserve">   Тема 2. География населения (5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фического перехода. Фазы демографического перехода. Воспроизводство населения. Типы воспр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изводства населения. Демографическая политика. Мероприятия демографической политики.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Этническая и языковая мозаика. Этнический состав населения. Однонациональные, двунаци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нальные, многонациональные государства. Языковой состав. Наиболее крупные народы и языковые семьи мира. Языковая группа.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нятость населения. Экономически активное население. Отраслевой состав занятых. Проблема бе</w:t>
      </w:r>
      <w:r w:rsidRPr="0099605A">
        <w:rPr>
          <w:rFonts w:ascii="Times New Roman" w:hAnsi="Times New Roman"/>
          <w:sz w:val="24"/>
          <w:szCs w:val="24"/>
        </w:rPr>
        <w:t>з</w:t>
      </w:r>
      <w:r w:rsidRPr="0099605A">
        <w:rPr>
          <w:rFonts w:ascii="Times New Roman" w:hAnsi="Times New Roman"/>
          <w:sz w:val="24"/>
          <w:szCs w:val="24"/>
        </w:rPr>
        <w:t>работицы и ее географические особенности. Рынок труда.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Размещение населения по территории Земли. Плотность населения. Средняя плотность насел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ния Земли. Причины неравномерности размещения населения на территории Земли. Города — главная форма расселения людей. Крупнейшие города мира. Урбанизация. Агломерация. Мегал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полис. Крупнейшие агломерации и мегалополисы Земли. Классификация городов. Сельское нас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ление. Сельское расселение. Типы сельских поселений. Ключевые формы расселений.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Миграции населения. Виды миграций. Причины миграций. Значение миграций населения. Ге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графия международных миграций. Эмиграция и иммиграция. Маятниковая миграция. Утечка умов. Утечка талантов.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1. Анализ и сравнение половозрастных пирамид развитой и развивающейся стран. 2. Сравнение показателей качества населения отдельных стран, взятых из различных источников информации. 3. Обозначение на контурной карте крупнейших агломераций и мегалополисов мира.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 xml:space="preserve">    Тема 3. География культуры, религий, цивилизаций (4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Содержание понятия «география культуры». «Модификация» мировой культуры по этническим и религиозным признакам. Культура — путь решения многих проблем человечества. Цивилизация — культурная общность наивысшего типа. Традиционные и техногенные цивилизации. Осевые л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нии распространения цивилизации. Современные цивилизации. Охрана Всемирного культурного и природного наследия. Конвенция ЮНЕСКО.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География религий. Взаимосвязь культуры и религии. Религия 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Цивилизации Востока. Китайско-конфуцианская цивилизация, ее характерные черты. Культу</w:t>
      </w:r>
      <w:r w:rsidRPr="0099605A">
        <w:rPr>
          <w:rFonts w:ascii="Times New Roman" w:hAnsi="Times New Roman"/>
          <w:sz w:val="24"/>
          <w:szCs w:val="24"/>
        </w:rPr>
        <w:t>р</w:t>
      </w:r>
      <w:r w:rsidRPr="0099605A">
        <w:rPr>
          <w:rFonts w:ascii="Times New Roman" w:hAnsi="Times New Roman"/>
          <w:sz w:val="24"/>
          <w:szCs w:val="24"/>
        </w:rPr>
        <w:t>но-историческое наследие китайско-конфуцианской цивилизации. Индуистская цивилизация; ядро цивилизации 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ские контуры, культурные традиции и наследие. Исламские субкультуры. Негро-африканская ц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вилизация: специфика, культурные ценности.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Цивилизации Запада: западноевропейская, латиноамериканская, православная. Особенности и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торико-географического распространения, сравнительная молодость, культурное наследие. Пон</w:t>
      </w:r>
      <w:r w:rsidRPr="0099605A">
        <w:rPr>
          <w:rFonts w:ascii="Times New Roman" w:hAnsi="Times New Roman"/>
          <w:sz w:val="24"/>
          <w:szCs w:val="24"/>
        </w:rPr>
        <w:t>я</w:t>
      </w:r>
      <w:r w:rsidRPr="0099605A">
        <w:rPr>
          <w:rFonts w:ascii="Times New Roman" w:hAnsi="Times New Roman"/>
          <w:sz w:val="24"/>
          <w:szCs w:val="24"/>
        </w:rPr>
        <w:t>тие о европоцентризме. Россия — мост между западным и восточным миром. Равноценность н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циональных культур и цивилизаций.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Описание одного из памятников Всемирного культурного наследия (по выбору).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Тема 4. Политическая карта мира (4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Понятие «политическая карта мира». Периоды формирования политической карты мира. С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временная политическая карта мира. Количественные и качественные сдвиги на карте мира. Мн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гообразие стран на политической карте мира.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Государство — главный объект политической карты. Территория и границы государства. Фо</w:t>
      </w:r>
      <w:r w:rsidRPr="0099605A">
        <w:rPr>
          <w:rFonts w:ascii="Times New Roman" w:hAnsi="Times New Roman"/>
          <w:sz w:val="24"/>
          <w:szCs w:val="24"/>
        </w:rPr>
        <w:t>р</w:t>
      </w:r>
      <w:r w:rsidRPr="0099605A">
        <w:rPr>
          <w:rFonts w:ascii="Times New Roman" w:hAnsi="Times New Roman"/>
          <w:sz w:val="24"/>
          <w:szCs w:val="24"/>
        </w:rPr>
        <w:t>мы правления. Государственный строй. Формы государственного устройства. Типы государств. Главные критерии типологии. Основные типы стран на политической карте мира.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Политическая география и геополитика. Политическая организация мира. ООН — массовая и авторитетная международная организация. Россия в зеркале геополитики.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Составление классификационной таблицы «Крупнейшие страны мира по формам правления».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Тема 5. География мировой экономики (11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</w:t>
      </w:r>
      <w:r w:rsidRPr="0099605A">
        <w:rPr>
          <w:rFonts w:ascii="Times New Roman" w:hAnsi="Times New Roman"/>
          <w:sz w:val="24"/>
          <w:szCs w:val="24"/>
        </w:rPr>
        <w:t>к</w:t>
      </w:r>
      <w:r w:rsidRPr="0099605A">
        <w:rPr>
          <w:rFonts w:ascii="Times New Roman" w:hAnsi="Times New Roman"/>
          <w:sz w:val="24"/>
          <w:szCs w:val="24"/>
        </w:rPr>
        <w:t>тура экономики. Глобализация мировой экономики. Место России в мировой экономике.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Основное содержание научно-технической революции (НТР) на современном этапе.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Международное разделение труда — высшая форма географического разделения труда. Ме</w:t>
      </w:r>
      <w:r w:rsidRPr="0099605A">
        <w:rPr>
          <w:rFonts w:ascii="Times New Roman" w:hAnsi="Times New Roman"/>
          <w:sz w:val="24"/>
          <w:szCs w:val="24"/>
        </w:rPr>
        <w:t>ж</w:t>
      </w:r>
      <w:r w:rsidRPr="0099605A">
        <w:rPr>
          <w:rFonts w:ascii="Times New Roman" w:hAnsi="Times New Roman"/>
          <w:sz w:val="24"/>
          <w:szCs w:val="24"/>
        </w:rPr>
        <w:t>дународная специализация государств и роль в этом географических факторов. Факторы, опред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ляющие размещение экономики, изменение их роли в условиях НТР: технико-экономические, о</w:t>
      </w:r>
      <w:r w:rsidRPr="0099605A">
        <w:rPr>
          <w:rFonts w:ascii="Times New Roman" w:hAnsi="Times New Roman"/>
          <w:sz w:val="24"/>
          <w:szCs w:val="24"/>
        </w:rPr>
        <w:t>р</w:t>
      </w:r>
      <w:r w:rsidRPr="0099605A">
        <w:rPr>
          <w:rFonts w:ascii="Times New Roman" w:hAnsi="Times New Roman"/>
          <w:sz w:val="24"/>
          <w:szCs w:val="24"/>
        </w:rPr>
        <w:t>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 — о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новные экспортеры нефти.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Обрабатывающая промышленность. Металлургия, машиностроение, химическая промышле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ность, другие отрасли обрабатывающей промышленности: структура, особенности развития и ра</w:t>
      </w:r>
      <w:r w:rsidRPr="0099605A">
        <w:rPr>
          <w:rFonts w:ascii="Times New Roman" w:hAnsi="Times New Roman"/>
          <w:sz w:val="24"/>
          <w:szCs w:val="24"/>
        </w:rPr>
        <w:t>з</w:t>
      </w:r>
      <w:r w:rsidRPr="0099605A">
        <w:rPr>
          <w:rFonts w:ascii="Times New Roman" w:hAnsi="Times New Roman"/>
          <w:sz w:val="24"/>
          <w:szCs w:val="24"/>
        </w:rPr>
        <w:t>мещения. Новейшие отрасли. Основные промышленные очаги и центры мира. Проблемы и пе</w:t>
      </w:r>
      <w:r w:rsidRPr="0099605A">
        <w:rPr>
          <w:rFonts w:ascii="Times New Roman" w:hAnsi="Times New Roman"/>
          <w:sz w:val="24"/>
          <w:szCs w:val="24"/>
        </w:rPr>
        <w:t>р</w:t>
      </w:r>
      <w:r w:rsidRPr="0099605A">
        <w:rPr>
          <w:rFonts w:ascii="Times New Roman" w:hAnsi="Times New Roman"/>
          <w:sz w:val="24"/>
          <w:szCs w:val="24"/>
        </w:rPr>
        <w:t>спективы развития промышленности.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</w:t>
      </w:r>
      <w:r w:rsidRPr="0099605A">
        <w:rPr>
          <w:rFonts w:ascii="Times New Roman" w:hAnsi="Times New Roman"/>
          <w:sz w:val="24"/>
          <w:szCs w:val="24"/>
        </w:rPr>
        <w:t>в</w:t>
      </w:r>
      <w:r w:rsidRPr="0099605A">
        <w:rPr>
          <w:rFonts w:ascii="Times New Roman" w:hAnsi="Times New Roman"/>
          <w:sz w:val="24"/>
          <w:szCs w:val="24"/>
        </w:rPr>
        <w:t>ные виды транспорта: сухопутный, морской, воздушный.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Сфера услуг — совокупность отраслей, направленных на удовлетворение определенных п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требностей человека. 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1. Характеристика отрасли промышленности мира (по выбору) по плану. 2. Обозн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чение на контурной карте мировых центров производства важнейших отраслей продукции пр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мышленности (по выбору). 3. Подготовка сообщения «Развитие промышленности и экологические проблемы». 4. Проложение по контурной карте маршрута международного туризма (по выбору).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 xml:space="preserve">    Тема 6. Регионы и страны (21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Англоязычная Америка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Соединенные Штаты Америки. Территория. Географическое положение. Природные условия и ресурсы. Государственный строй. Особенности населения. Роль иммиграции в формировании ам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риканской нации. «Плавильный котел» и «лоскутное одеяло».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Экономика США 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экономические связи. Внутренние различия: Северо-Восток, Средний Запад, Юг, Запад.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Канада. 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Латинская Америка. Географическое положение. Панамский канал и его значение. Политич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гион — крупнейший экспортер сырьевых товаров. Сельское хозяйство: значение «зеленой револ</w:t>
      </w:r>
      <w:r w:rsidRPr="0099605A">
        <w:rPr>
          <w:rFonts w:ascii="Times New Roman" w:hAnsi="Times New Roman"/>
          <w:sz w:val="24"/>
          <w:szCs w:val="24"/>
        </w:rPr>
        <w:t>ю</w:t>
      </w:r>
      <w:r w:rsidRPr="0099605A">
        <w:rPr>
          <w:rFonts w:ascii="Times New Roman" w:hAnsi="Times New Roman"/>
          <w:sz w:val="24"/>
          <w:szCs w:val="24"/>
        </w:rPr>
        <w:t>ции», главные сельскохозяйственные районы и их специализация. Особенности транспортной сети. Панамериканское шоссе, Трансамазонская магистраль. Регионы Латинской Америки: Карибский, Атлантический, регион Андских стран. Особенности их развития.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Западная Европа. Географическое положение и состав региона. Традиционные субрегионы З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падной Европы. Политическая карта. Государственный строй. Природные условия и ресурсы. Н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 — старейший центр мирового хозяйства, второй центр экономической мощи в мире. Экономика: промышленность, ее главные отрасли и их география, крупнейшие промышленные центры. Высокоэффективное сел</w:t>
      </w:r>
      <w:r w:rsidRPr="0099605A">
        <w:rPr>
          <w:rFonts w:ascii="Times New Roman" w:hAnsi="Times New Roman"/>
          <w:sz w:val="24"/>
          <w:szCs w:val="24"/>
        </w:rPr>
        <w:t>ь</w:t>
      </w:r>
      <w:r w:rsidRPr="0099605A">
        <w:rPr>
          <w:rFonts w:ascii="Times New Roman" w:hAnsi="Times New Roman"/>
          <w:sz w:val="24"/>
          <w:szCs w:val="24"/>
        </w:rPr>
        <w:t>ское хозяйство. Транспорт. Мировые центры туризма.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Германия. 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населения страна Западной Европы. Высокий уровень урбанизации. Германия — страна постиндустриальной экон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мики, экономически самая мощная страна Европы. Отрасли международной специализации. Вну</w:t>
      </w:r>
      <w:r w:rsidRPr="0099605A">
        <w:rPr>
          <w:rFonts w:ascii="Times New Roman" w:hAnsi="Times New Roman"/>
          <w:sz w:val="24"/>
          <w:szCs w:val="24"/>
        </w:rPr>
        <w:t>т</w:t>
      </w:r>
      <w:r w:rsidRPr="0099605A">
        <w:rPr>
          <w:rFonts w:ascii="Times New Roman" w:hAnsi="Times New Roman"/>
          <w:sz w:val="24"/>
          <w:szCs w:val="24"/>
        </w:rPr>
        <w:t>ренние различия.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Великобритания. Географическое положение: влияние островного положения на развитие стр</w:t>
      </w:r>
      <w:r w:rsidRPr="0099605A">
        <w:rPr>
          <w:rFonts w:ascii="Times New Roman" w:hAnsi="Times New Roman"/>
          <w:sz w:val="24"/>
          <w:szCs w:val="24"/>
        </w:rPr>
        <w:t>а</w:t>
      </w:r>
      <w:r w:rsidRPr="0099605A">
        <w:rPr>
          <w:rFonts w:ascii="Times New Roman" w:hAnsi="Times New Roman"/>
          <w:sz w:val="24"/>
          <w:szCs w:val="24"/>
        </w:rPr>
        <w:t>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Франция. Географическое положение. Территория. Природные условия и ресурсы. Государс</w:t>
      </w:r>
      <w:r w:rsidRPr="0099605A">
        <w:rPr>
          <w:rFonts w:ascii="Times New Roman" w:hAnsi="Times New Roman"/>
          <w:sz w:val="24"/>
          <w:szCs w:val="24"/>
        </w:rPr>
        <w:t>т</w:t>
      </w:r>
      <w:r w:rsidRPr="0099605A">
        <w:rPr>
          <w:rFonts w:ascii="Times New Roman" w:hAnsi="Times New Roman"/>
          <w:sz w:val="24"/>
          <w:szCs w:val="24"/>
        </w:rPr>
        <w:t>венный строй. Население. Экономика Франции. Отрасли специализации. Крупнейшие промышле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ные центры. Агропромышленный комплекс. Транспортная сеть. Франция — мировой центр тури</w:t>
      </w:r>
      <w:r w:rsidRPr="0099605A">
        <w:rPr>
          <w:rFonts w:ascii="Times New Roman" w:hAnsi="Times New Roman"/>
          <w:sz w:val="24"/>
          <w:szCs w:val="24"/>
        </w:rPr>
        <w:t>з</w:t>
      </w:r>
      <w:r w:rsidRPr="0099605A">
        <w:rPr>
          <w:rFonts w:ascii="Times New Roman" w:hAnsi="Times New Roman"/>
          <w:sz w:val="24"/>
          <w:szCs w:val="24"/>
        </w:rPr>
        <w:t>ма. Внутренние различия. Парижская агломерация.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Италия. Географическое положение. Территория. Государственный строй. Население. Особе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ности экономики. Отрасли промышленности. Агроклиматические и рекреационные ресурсы. Сел</w:t>
      </w:r>
      <w:r w:rsidRPr="0099605A">
        <w:rPr>
          <w:rFonts w:ascii="Times New Roman" w:hAnsi="Times New Roman"/>
          <w:sz w:val="24"/>
          <w:szCs w:val="24"/>
        </w:rPr>
        <w:t>ь</w:t>
      </w:r>
      <w:r w:rsidRPr="0099605A">
        <w:rPr>
          <w:rFonts w:ascii="Times New Roman" w:hAnsi="Times New Roman"/>
          <w:sz w:val="24"/>
          <w:szCs w:val="24"/>
        </w:rPr>
        <w:t>ское хозяйство. Транспорт. Мировой центр туризма. Внутренние различия: индустриальный Север и аграрный Юг.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Центрально-Восточная Европа. 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Постсоветский регион 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бенности и проблемы развития промышленности, сельского хозяйства.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Зарубежная Азия (без Центральноазиатского региона). Географическое положение. Состав 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гиона. Природное своеобразие и ресурсы. Население. Этническое разнообразие, урбанизация. Р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дина мировых религий. Особенности культуры. Особенности развития экономики. Новые индус</w:t>
      </w:r>
      <w:r w:rsidRPr="0099605A">
        <w:rPr>
          <w:rFonts w:ascii="Times New Roman" w:hAnsi="Times New Roman"/>
          <w:sz w:val="24"/>
          <w:szCs w:val="24"/>
        </w:rPr>
        <w:t>т</w:t>
      </w:r>
      <w:r w:rsidRPr="0099605A">
        <w:rPr>
          <w:rFonts w:ascii="Times New Roman" w:hAnsi="Times New Roman"/>
          <w:sz w:val="24"/>
          <w:szCs w:val="24"/>
        </w:rPr>
        <w:t>риальные страны. Охрана окружающей среды и экологические проблемы.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Китайская Народная Республика. Географическое положение. Территория. Разнообразие пр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родных условий и ресурсов. Государственный строй. Крупнейшее по численности населения гос</w:t>
      </w:r>
      <w:r w:rsidRPr="0099605A">
        <w:rPr>
          <w:rFonts w:ascii="Times New Roman" w:hAnsi="Times New Roman"/>
          <w:sz w:val="24"/>
          <w:szCs w:val="24"/>
        </w:rPr>
        <w:t>у</w:t>
      </w:r>
      <w:r w:rsidRPr="0099605A">
        <w:rPr>
          <w:rFonts w:ascii="Times New Roman" w:hAnsi="Times New Roman"/>
          <w:sz w:val="24"/>
          <w:szCs w:val="24"/>
        </w:rPr>
        <w:t>дарство мира. Демографическая политика. Стремительное развитие экономики. Экономические 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формы. Отрасли специализации промышленности. Крупнейшие промышленные центры. Сельское хозяйство. Внутренние различия.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Япония. Особенности географического положения. Территория. Природные условия и ресурсы. Государственный строй. Однонациональная страна. Высокоурбанизированная страна мира. Кру</w:t>
      </w:r>
      <w:r w:rsidRPr="0099605A">
        <w:rPr>
          <w:rFonts w:ascii="Times New Roman" w:hAnsi="Times New Roman"/>
          <w:sz w:val="24"/>
          <w:szCs w:val="24"/>
        </w:rPr>
        <w:t>п</w:t>
      </w:r>
      <w:r w:rsidRPr="0099605A">
        <w:rPr>
          <w:rFonts w:ascii="Times New Roman" w:hAnsi="Times New Roman"/>
          <w:sz w:val="24"/>
          <w:szCs w:val="24"/>
        </w:rPr>
        <w:t>нейшие мегалополисы. Японское «экономическое чудо». Особенности развития экономики. Отра</w:t>
      </w:r>
      <w:r w:rsidRPr="0099605A">
        <w:rPr>
          <w:rFonts w:ascii="Times New Roman" w:hAnsi="Times New Roman"/>
          <w:sz w:val="24"/>
          <w:szCs w:val="24"/>
        </w:rPr>
        <w:t>с</w:t>
      </w:r>
      <w:r w:rsidRPr="0099605A">
        <w:rPr>
          <w:rFonts w:ascii="Times New Roman" w:hAnsi="Times New Roman"/>
          <w:sz w:val="24"/>
          <w:szCs w:val="24"/>
        </w:rPr>
        <w:t>ли промышленности, крупнейшие промышленные центры. Сельское хозяйство. Транспорт. Вну</w:t>
      </w:r>
      <w:r w:rsidRPr="0099605A">
        <w:rPr>
          <w:rFonts w:ascii="Times New Roman" w:hAnsi="Times New Roman"/>
          <w:sz w:val="24"/>
          <w:szCs w:val="24"/>
        </w:rPr>
        <w:t>т</w:t>
      </w:r>
      <w:r w:rsidRPr="0099605A">
        <w:rPr>
          <w:rFonts w:ascii="Times New Roman" w:hAnsi="Times New Roman"/>
          <w:sz w:val="24"/>
          <w:szCs w:val="24"/>
        </w:rPr>
        <w:t>ренние различия.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Юго-Восточная Азия. Географическое положение. Состав региона. Природные условия и р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сурсы. Население. Особенности развития экономики. Новые индустриальные страны. Отрасли промышленности и сельского хозяйства.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Южная Азия. Формирование политической карты региона. Географическое положение. Пр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родные условия и ресурсы. Население. Пестрота этнического и религиозного состава — почва для сепаратизма и экстремизма. Стремительный неконтролируемый рост населения — главная дем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графическая проблема региона. Резкие контрасты в размещении населения. Уровень экономическ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го развития. Доминирующая роль сельского хозяйства. Проблемы развития промышленности. Внутренние различия. Индия — наиболее развитая страна региона.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Юго-Западная Азия и Северная Африка. Состав региона. Исламская цивилизация — общий св</w:t>
      </w:r>
      <w:r w:rsidRPr="0099605A">
        <w:rPr>
          <w:rFonts w:ascii="Times New Roman" w:hAnsi="Times New Roman"/>
          <w:sz w:val="24"/>
          <w:szCs w:val="24"/>
        </w:rPr>
        <w:t>я</w:t>
      </w:r>
      <w:r w:rsidRPr="0099605A">
        <w:rPr>
          <w:rFonts w:ascii="Times New Roman" w:hAnsi="Times New Roman"/>
          <w:sz w:val="24"/>
          <w:szCs w:val="24"/>
        </w:rPr>
        <w:t>зующий элемент, позволяющий объединить государства этих территорий в один регион. Особенн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сти географического положения. Природные условия и ресурсы. Население. Демографическая с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туация. Урбанизация. Особенности развития экономики. Мощная нефтедобывающая промышле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 xml:space="preserve">ность. Другие отрасли промышленности и сельское хозяйство. Национальные ремесла. Транспорт. Регион — мировой центр туризма. Внутренние различия. 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Тропическая Африка и ЮАР. Состав региона. Географическое положение. Природные условия и ресурсы. Население: этническая пестрота, высокая рождаемость. Тропическая Африка — регион с самым низким качеством жизни населения. Преобладающие религии. Тропическая Африка — экологически наиболее отсталый регион мира. Отрасли сельского хозяйства и промышленности. ЮАР — единственное экономически развитое государство Африки.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Австралия и Океания.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ности развития экономики. Ключевые отрасли промышленности и сельского хозяйства. Транспорт. Внутренние различия.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Океания: обособленный мир островов — Меланезии, Полинезии, Микронезии. Государственное устройство стран региона. Население. Экономика: сельское хозяйство — главная сфера деятельн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сти населения. Внутренние различия Океании. Международные экономические связи. Охрана о</w:t>
      </w:r>
      <w:r w:rsidRPr="0099605A">
        <w:rPr>
          <w:rFonts w:ascii="Times New Roman" w:hAnsi="Times New Roman"/>
          <w:sz w:val="24"/>
          <w:szCs w:val="24"/>
        </w:rPr>
        <w:t>к</w:t>
      </w:r>
      <w:r w:rsidRPr="0099605A">
        <w:rPr>
          <w:rFonts w:ascii="Times New Roman" w:hAnsi="Times New Roman"/>
          <w:sz w:val="24"/>
          <w:szCs w:val="24"/>
        </w:rPr>
        <w:t>ружающей среды и экологические проблемы.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1. Оценка природных условий и ресурсов одной из стран для жизни и хозяйстве</w:t>
      </w:r>
      <w:r w:rsidRPr="0099605A">
        <w:rPr>
          <w:rFonts w:ascii="Times New Roman" w:hAnsi="Times New Roman"/>
          <w:sz w:val="24"/>
          <w:szCs w:val="24"/>
        </w:rPr>
        <w:t>н</w:t>
      </w:r>
      <w:r w:rsidRPr="0099605A">
        <w:rPr>
          <w:rFonts w:ascii="Times New Roman" w:hAnsi="Times New Roman"/>
          <w:sz w:val="24"/>
          <w:szCs w:val="24"/>
        </w:rPr>
        <w:t>ной деятельности человека. 2. Экономико-географическая характеристика одной из стран (по выб</w:t>
      </w:r>
      <w:r w:rsidRPr="0099605A">
        <w:rPr>
          <w:rFonts w:ascii="Times New Roman" w:hAnsi="Times New Roman"/>
          <w:sz w:val="24"/>
          <w:szCs w:val="24"/>
        </w:rPr>
        <w:t>о</w:t>
      </w:r>
      <w:r w:rsidRPr="0099605A">
        <w:rPr>
          <w:rFonts w:ascii="Times New Roman" w:hAnsi="Times New Roman"/>
          <w:sz w:val="24"/>
          <w:szCs w:val="24"/>
        </w:rPr>
        <w:t>ру). 3. Сравнительная характеристика двух стран (по выбору).</w:t>
      </w:r>
    </w:p>
    <w:p w:rsidR="006C79CC" w:rsidRPr="0099605A" w:rsidRDefault="006C79CC" w:rsidP="00772C46">
      <w:pPr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 xml:space="preserve">    Тема 7. Глобальные проблемы человечества (4 ч)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Понятие о глобальных проблемах человечества. Классификация глобальных проблем. Глобал</w:t>
      </w:r>
      <w:r w:rsidRPr="0099605A">
        <w:rPr>
          <w:rFonts w:ascii="Times New Roman" w:hAnsi="Times New Roman"/>
          <w:sz w:val="24"/>
          <w:szCs w:val="24"/>
        </w:rPr>
        <w:t>и</w:t>
      </w:r>
      <w:r w:rsidRPr="0099605A">
        <w:rPr>
          <w:rFonts w:ascii="Times New Roman" w:hAnsi="Times New Roman"/>
          <w:sz w:val="24"/>
          <w:szCs w:val="24"/>
        </w:rPr>
        <w:t>стика. Роль географии в изучении глобальных проблем. Геоглобалистика.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Экологические проблемы — кризис взаимоотношения общ</w:t>
      </w:r>
      <w:r w:rsidRPr="0099605A">
        <w:rPr>
          <w:rFonts w:ascii="Times New Roman" w:hAnsi="Times New Roman"/>
          <w:sz w:val="24"/>
          <w:szCs w:val="24"/>
        </w:rPr>
        <w:t>е</w:t>
      </w:r>
      <w:r w:rsidRPr="0099605A">
        <w:rPr>
          <w:rFonts w:ascii="Times New Roman" w:hAnsi="Times New Roman"/>
          <w:sz w:val="24"/>
          <w:szCs w:val="24"/>
        </w:rPr>
        <w:t>ства и природы. Пути решения экологических проблем. Экологическая культура общества — одно из условий решения экологических проблем. Экологические проблемы и устойчивое развитие о</w:t>
      </w:r>
      <w:r w:rsidRPr="0099605A">
        <w:rPr>
          <w:rFonts w:ascii="Times New Roman" w:hAnsi="Times New Roman"/>
          <w:sz w:val="24"/>
          <w:szCs w:val="24"/>
        </w:rPr>
        <w:t>б</w:t>
      </w:r>
      <w:r w:rsidRPr="0099605A">
        <w:rPr>
          <w:rFonts w:ascii="Times New Roman" w:hAnsi="Times New Roman"/>
          <w:sz w:val="24"/>
          <w:szCs w:val="24"/>
        </w:rPr>
        <w:t>щества.</w:t>
      </w:r>
    </w:p>
    <w:p w:rsidR="006C79CC" w:rsidRPr="0099605A" w:rsidRDefault="006C79CC" w:rsidP="00772C46">
      <w:pPr>
        <w:rPr>
          <w:rFonts w:ascii="Times New Roman" w:hAnsi="Times New Roman"/>
          <w:sz w:val="24"/>
          <w:szCs w:val="24"/>
        </w:rPr>
      </w:pPr>
      <w:r w:rsidRPr="0099605A">
        <w:rPr>
          <w:rFonts w:ascii="Times New Roman" w:hAnsi="Times New Roman"/>
          <w:sz w:val="24"/>
          <w:szCs w:val="24"/>
        </w:rPr>
        <w:t xml:space="preserve">      Практикум. 1. На примере одной из глобальных проблем человечества раскрыть ее причины, сущность, предложить пути решения. 2. На основе различных источников информации показать общие и специфические проявления одной из глобальных проблем человечества.</w:t>
      </w:r>
    </w:p>
    <w:p w:rsidR="006C79CC" w:rsidRPr="0099605A" w:rsidRDefault="006C79CC" w:rsidP="00B316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C79CC" w:rsidRPr="0099605A" w:rsidRDefault="006C79CC" w:rsidP="00426F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6C79CC" w:rsidRPr="0099605A" w:rsidSect="0099605A">
          <w:pgSz w:w="11906" w:h="16838"/>
          <w:pgMar w:top="1134" w:right="746" w:bottom="1134" w:left="851" w:header="709" w:footer="709" w:gutter="0"/>
          <w:cols w:space="708"/>
          <w:docGrid w:linePitch="360"/>
        </w:sectPr>
      </w:pPr>
    </w:p>
    <w:p w:rsidR="006C79CC" w:rsidRPr="0099605A" w:rsidRDefault="006C79CC" w:rsidP="00426F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6C79CC" w:rsidRPr="0099605A" w:rsidRDefault="006C79CC" w:rsidP="00426F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ГЕОГРАФИЯ. СОВРЕМЕННЫЙ МИР. 10-11 КЛАСС (1ч в неделю, всего 69 ч, из них 11 ч резерва)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5912"/>
        <w:gridCol w:w="555"/>
        <w:gridCol w:w="718"/>
        <w:gridCol w:w="887"/>
        <w:gridCol w:w="1630"/>
      </w:tblGrid>
      <w:tr w:rsidR="006C79CC" w:rsidRPr="0099605A" w:rsidTr="0099605A">
        <w:trPr>
          <w:trHeight w:val="838"/>
        </w:trPr>
        <w:tc>
          <w:tcPr>
            <w:tcW w:w="856" w:type="dxa"/>
            <w:vMerge w:val="restart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12" w:type="dxa"/>
            <w:vMerge w:val="restart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3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87" w:type="dxa"/>
            <w:vMerge w:val="restart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0" w:type="dxa"/>
            <w:vMerge w:val="restart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C79CC" w:rsidRPr="0099605A" w:rsidTr="0099605A">
        <w:tc>
          <w:tcPr>
            <w:tcW w:w="856" w:type="dxa"/>
            <w:vMerge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  <w:vMerge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87" w:type="dxa"/>
            <w:vMerge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rPr>
          <w:trHeight w:val="381"/>
        </w:trPr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Тема 1. Человек и ресурсы Земли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1(1) От древностей до наших дней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2(2) Современное освоение планеты.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3(3) Природные ресурсы и экономическое развитие. Практическая работа №1 Выявление изменения хара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тера связей человека с окружающей природной средой на протяжении истории.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4(4) Ископаемые ресурсы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5(5) Земельные ресурсы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6(6) Водные ресурсы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7(7) Лесные ресурсы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8(8) Ресурсы Мирового океана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9(9) Другие виды ресурсов. Практическая работа №2 Определение ресурсообеспеченности стран (страны по выбору).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10(10) Природопользование и устойчивое развитие. Практическая работа №3 Подбор информации о н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правлениях рационального использования природных ресурсов из материалов периодической печати, Инте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нета.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 xml:space="preserve">Тема 2. География населения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11(1) Рост населения Земли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12(2) Этническая и языковая мозаика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13(3) Возрастно-половой состав и занятость. Практ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ческая работа №4 Анализ и сравнение половозрастных пирамид развитой и развивающейся стран.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14(4) Расселение: жители городов и деревень. Практ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ческая работа №5 Обозначение на контурной карте крупнейших агломераций и мегалополисов мира.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15(5) Миграции населения Практическая работа №6 Сравнение показателей качества населения отдельных стран, взятых из различных источников информации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 xml:space="preserve">Тема 3. География культуры, религий, цивилизаций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16(1) Что изучает география культуры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17(2) География религий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18(3) Цивилизации Востока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19(4) Цивилизации Запада. Практическая работа №7 Описание одного из памятников Всемирного культу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ного наследия (по выбору).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Тема 4. Политическая карта мира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20(1) Формирование политической карты мира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21(2) Государство – главный объект политической карты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22(3) Типы государств. Практическая работа №8 С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ставление классификационной таблицы «Крупнейшие страны мира по формам правления».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23(4) Политическая география и геополитика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 xml:space="preserve">Тема 5. География мировой экономики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24(1) Мировая экономика: её состав, динамика, глоб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лизация. Научно-техническая революция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25(2) Международное разделение труда: кто что пр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изводит?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26(3) Горнодобывающая промышленность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27(4) Энергетика.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28-30(5-7) Обрабатывающая промышленность Пра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тическая работа №9 Характеристика отрасли промы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ш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ленности мира (по выбору) по плану Практическая 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бота №10 Обозначение на контурной карте мировых центров производства важнейших отраслей продукции промышленности (по выбору). Практическая работа №11 Подготовка сообщения «Развитие промышленн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сти и экологические проблемы».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31-32(8-9) Сельское хозяйство.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33(10) Транспорт и сфера услуг Практическая работа №12 Проложение по контурной карте маршрута ме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ж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дународного туризма (по выбору).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34(11) Мирохозяйственные связи и интеграция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Обобщение по темам 1-5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35(1) Обобщение и контроль знаний по общей хара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теристики мира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Резервный час</w:t>
            </w: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Тема 6. Регионы и страны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36(1) Как поделить земное пространство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37(2) Центры экономической мощи и «полюсы» бе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38-39(3-4) Соединенные Штаты Америки. Практич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ская работа №13 Оценка природных условий и ресу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сов одной из стран для жизни и хозяйственной де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я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тельности человека.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40(5) Канада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41(6) Латинская Америка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42-43(7-8) Регионы Латинской Америки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44(9) Западная Европа. Практическая работа №14 Эк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номико-географическая характеристика одной из стран (по выбору).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45(10) Германия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46(11) Великобритания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47(12) Франция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48(13) Италия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49(14) Центрально-Восточная Европа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50(15) Постсоветский регион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51(16) Зарубежная Азия. Практическая работа №15 Сравнительная характеристика двух стран (по выб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ру).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52-53(17-18) Китайская Народная Республика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54(19) Япония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55(20) Юго-Восточная Азия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56-57(21-22) Южная Азия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58-59(23-24) Юго-Западная Азия и Северная Африка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60(25) Тропическая Африка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61(26) ЮАР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 xml:space="preserve">62-63(27-28) Австралия и Океания 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64(29) Обобщение и контроль знаний по теме «Реги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ны и страны»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6768" w:type="dxa"/>
            <w:gridSpan w:val="2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Тема 7. Глобальные проблемы человечества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0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65(1) Глобальные проблемы. Практическая работа №16 На примере одной из глобальных проблем чел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вечества раскрыть ее причины, сущность, предложить пути решения.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66(2) Отсталость, голод, болезни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67(3) Энергетическая и сырьевая проблемы. Практич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ская работа №17 На основе различных источников 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формации показать общие и специфические проявл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ния одной из глобальных проблем человечества.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68(4) Экологические проблемы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CC" w:rsidRPr="0099605A" w:rsidTr="0099605A">
        <w:tc>
          <w:tcPr>
            <w:tcW w:w="856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69(5) Обобщение и контроль знаний по теме «Гл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бальные проблемы человечества»</w:t>
            </w:r>
          </w:p>
        </w:tc>
        <w:tc>
          <w:tcPr>
            <w:tcW w:w="555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C79CC" w:rsidRPr="0099605A" w:rsidRDefault="006C79CC" w:rsidP="00F6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C79CC" w:rsidRPr="0099605A" w:rsidRDefault="006C79CC" w:rsidP="00F6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9CC" w:rsidRPr="0099605A" w:rsidRDefault="006C79CC" w:rsidP="00851E17">
      <w:pPr>
        <w:rPr>
          <w:rFonts w:ascii="Times New Roman" w:hAnsi="Times New Roman"/>
          <w:sz w:val="24"/>
          <w:szCs w:val="24"/>
        </w:rPr>
        <w:sectPr w:rsidR="006C79CC" w:rsidRPr="0099605A" w:rsidSect="0099605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C79CC" w:rsidRPr="0099605A" w:rsidRDefault="006C79CC" w:rsidP="0099605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605A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обеспечения:</w:t>
      </w:r>
    </w:p>
    <w:p w:rsidR="006C79CC" w:rsidRPr="0099605A" w:rsidRDefault="006C79CC" w:rsidP="00BB56A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5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708"/>
        <w:gridCol w:w="709"/>
        <w:gridCol w:w="714"/>
        <w:gridCol w:w="2570"/>
        <w:gridCol w:w="2156"/>
        <w:gridCol w:w="2704"/>
      </w:tblGrid>
      <w:tr w:rsidR="006C79CC" w:rsidRPr="0099605A" w:rsidTr="0099605A">
        <w:tc>
          <w:tcPr>
            <w:tcW w:w="992" w:type="dxa"/>
          </w:tcPr>
          <w:p w:rsidR="006C79CC" w:rsidRPr="0099605A" w:rsidRDefault="006C79CC" w:rsidP="0063255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31" w:type="dxa"/>
            <w:gridSpan w:val="3"/>
          </w:tcPr>
          <w:p w:rsidR="006C79CC" w:rsidRPr="0099605A" w:rsidRDefault="006C79CC" w:rsidP="0063255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Количество часов в неделю согласно учебному плану</w:t>
            </w:r>
          </w:p>
        </w:tc>
        <w:tc>
          <w:tcPr>
            <w:tcW w:w="2570" w:type="dxa"/>
          </w:tcPr>
          <w:p w:rsidR="006C79CC" w:rsidRPr="0099605A" w:rsidRDefault="006C79CC" w:rsidP="0063255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2156" w:type="dxa"/>
          </w:tcPr>
          <w:p w:rsidR="006C79CC" w:rsidRPr="0099605A" w:rsidRDefault="006C79CC" w:rsidP="0063255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УМК ученика</w:t>
            </w:r>
          </w:p>
        </w:tc>
        <w:tc>
          <w:tcPr>
            <w:tcW w:w="2704" w:type="dxa"/>
          </w:tcPr>
          <w:p w:rsidR="006C79CC" w:rsidRPr="0099605A" w:rsidRDefault="006C79CC" w:rsidP="0063255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УМК учителя</w:t>
            </w:r>
          </w:p>
        </w:tc>
      </w:tr>
      <w:tr w:rsidR="006C79CC" w:rsidRPr="0099605A" w:rsidTr="0099605A">
        <w:trPr>
          <w:cantSplit/>
          <w:trHeight w:val="2595"/>
        </w:trPr>
        <w:tc>
          <w:tcPr>
            <w:tcW w:w="992" w:type="dxa"/>
            <w:vMerge w:val="restart"/>
            <w:textDirection w:val="btLr"/>
          </w:tcPr>
          <w:p w:rsidR="006C79CC" w:rsidRPr="0099605A" w:rsidRDefault="006C79CC" w:rsidP="0063255C">
            <w:pPr>
              <w:pStyle w:val="ListParagraph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10 -11 классы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C79CC" w:rsidRPr="0099605A" w:rsidRDefault="006C79CC" w:rsidP="0063255C">
            <w:pPr>
              <w:pStyle w:val="ListParagraph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9CC" w:rsidRPr="0099605A" w:rsidRDefault="006C79CC" w:rsidP="0063255C">
            <w:pPr>
              <w:pStyle w:val="ListParagraph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C79CC" w:rsidRPr="0099605A" w:rsidRDefault="006C79CC" w:rsidP="0063255C">
            <w:pPr>
              <w:pStyle w:val="ListParagraph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Школьный компонент</w:t>
            </w:r>
          </w:p>
        </w:tc>
        <w:tc>
          <w:tcPr>
            <w:tcW w:w="2570" w:type="dxa"/>
            <w:vMerge w:val="restart"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1.Сборник нормати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ных документов. Ге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графия. Федеральный компонент государс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венного стандарта. Федеральный бази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ный учебный план и примерные програ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м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мы по географии.  Э.Д. Днепров, А.Г. Аркадьев. М.:Дрофа, 2008.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2.Программы общео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б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разовательных учре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ж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 xml:space="preserve">дений. География 6-9 кл,10-11кл. А.И.Алексеев, Е.К.Липкина, В.В.НиколинаМ.: Просвещение, 2008. </w:t>
            </w:r>
          </w:p>
        </w:tc>
        <w:tc>
          <w:tcPr>
            <w:tcW w:w="2156" w:type="dxa"/>
            <w:vMerge w:val="restart"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1.Академический школьный уче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б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ник. География 10-11. Ю.Н. Гла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кий, В.В. Никол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на. М.: Просвещ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 xml:space="preserve">ние, 2008. 2.Географический атлас. 10-11кл.-М.: Дрофа, 2008. 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3.Контурная ка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 xml:space="preserve">та. 10-11кл.-М.: Дрофа, 2008. </w:t>
            </w:r>
          </w:p>
        </w:tc>
        <w:tc>
          <w:tcPr>
            <w:tcW w:w="2704" w:type="dxa"/>
            <w:vMerge w:val="restart"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1.Академический школьный учебник. География 10-11. Ю.Н. Гладкий, В.В. Никол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на. М.:Просвещение, 2008.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2.Поурочные разрабо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ки 10-11классы. Н.О.ВерещагинаВ.Д.Сухоруков. М.:Просвещение, 2009.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3.Поурочные планы 10-11 классы. Е.В.Толмачева-М.:Учитель-АСТ, 2002.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4.География. Тесты. 10-11 классы. Г.Н.Элькин.-С-П.: Паритет, 2005.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5.Дидактические ка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точки-задания по ге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графии. 10-11классы. Л.Е.Перлов-М.: Экз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мен, 2006.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6.Активизация познав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тельной деятельности учащихся. География 7-11кл. В.Н.Иванова-Волгоград: Учитель, 2009.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7.Проектная деятел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ность учащихся. Ге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графия 9-11кл. Н.В.Яковлева-Волгоград: Учитель, 2008.</w:t>
            </w: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8.Уроки с использов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05A">
              <w:rPr>
                <w:rFonts w:ascii="Times New Roman" w:hAnsi="Times New Roman"/>
                <w:sz w:val="24"/>
                <w:szCs w:val="24"/>
              </w:rPr>
              <w:t>нием информационных технологий. География 10-11кл. Н.В.Яковлева-Волгоград: Учитель, 2008.</w:t>
            </w:r>
          </w:p>
        </w:tc>
      </w:tr>
      <w:tr w:rsidR="006C79CC" w:rsidRPr="0099605A" w:rsidTr="0099605A">
        <w:trPr>
          <w:trHeight w:val="1331"/>
        </w:trPr>
        <w:tc>
          <w:tcPr>
            <w:tcW w:w="992" w:type="dxa"/>
            <w:vMerge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  <w:vMerge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6C79CC" w:rsidRPr="0099605A" w:rsidRDefault="006C79CC" w:rsidP="006325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9CC" w:rsidRPr="0099605A" w:rsidRDefault="006C79CC" w:rsidP="00BB56A9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BB56A9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BB56A9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BB56A9">
      <w:pPr>
        <w:rPr>
          <w:rFonts w:ascii="Times New Roman" w:hAnsi="Times New Roman"/>
          <w:sz w:val="24"/>
          <w:szCs w:val="24"/>
        </w:rPr>
      </w:pPr>
    </w:p>
    <w:p w:rsidR="006C79CC" w:rsidRPr="0099605A" w:rsidRDefault="006C79CC" w:rsidP="00B925AF">
      <w:pPr>
        <w:jc w:val="center"/>
        <w:rPr>
          <w:rFonts w:ascii="Times New Roman" w:hAnsi="Times New Roman"/>
          <w:b/>
          <w:sz w:val="24"/>
          <w:szCs w:val="24"/>
        </w:rPr>
      </w:pPr>
      <w:r w:rsidRPr="0099605A">
        <w:rPr>
          <w:rFonts w:ascii="Times New Roman" w:hAnsi="Times New Roman"/>
          <w:b/>
          <w:sz w:val="24"/>
          <w:szCs w:val="24"/>
        </w:rPr>
        <w:t>Лист коррекции</w:t>
      </w:r>
    </w:p>
    <w:sectPr w:rsidR="006C79CC" w:rsidRPr="0099605A" w:rsidSect="0099605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402"/>
    <w:multiLevelType w:val="hybridMultilevel"/>
    <w:tmpl w:val="3F80A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071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68364D"/>
    <w:multiLevelType w:val="hybridMultilevel"/>
    <w:tmpl w:val="C52007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B048D"/>
    <w:multiLevelType w:val="hybridMultilevel"/>
    <w:tmpl w:val="7F88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1350C"/>
    <w:multiLevelType w:val="hybridMultilevel"/>
    <w:tmpl w:val="AFA84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596F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9C161A1"/>
    <w:multiLevelType w:val="hybridMultilevel"/>
    <w:tmpl w:val="BAAC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66A7"/>
    <w:multiLevelType w:val="hybridMultilevel"/>
    <w:tmpl w:val="01402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412F5E"/>
    <w:multiLevelType w:val="hybridMultilevel"/>
    <w:tmpl w:val="D068B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8966F8"/>
    <w:multiLevelType w:val="hybridMultilevel"/>
    <w:tmpl w:val="7494E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0A35D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650296"/>
    <w:multiLevelType w:val="hybridMultilevel"/>
    <w:tmpl w:val="C1324B20"/>
    <w:lvl w:ilvl="0" w:tplc="82FC9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1550CA"/>
    <w:multiLevelType w:val="hybridMultilevel"/>
    <w:tmpl w:val="2A58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A22B9C"/>
    <w:multiLevelType w:val="hybridMultilevel"/>
    <w:tmpl w:val="6D8C20D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A5948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1F77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F31005"/>
    <w:multiLevelType w:val="hybridMultilevel"/>
    <w:tmpl w:val="8C6C9CF4"/>
    <w:lvl w:ilvl="0" w:tplc="82FC9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65F061C"/>
    <w:multiLevelType w:val="hybridMultilevel"/>
    <w:tmpl w:val="3FC60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15459C"/>
    <w:multiLevelType w:val="hybridMultilevel"/>
    <w:tmpl w:val="2A02051C"/>
    <w:lvl w:ilvl="0" w:tplc="82FC9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C13A9"/>
    <w:multiLevelType w:val="hybridMultilevel"/>
    <w:tmpl w:val="52367450"/>
    <w:lvl w:ilvl="0" w:tplc="F6721E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232C72"/>
    <w:multiLevelType w:val="hybridMultilevel"/>
    <w:tmpl w:val="7D744A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723624"/>
    <w:multiLevelType w:val="hybridMultilevel"/>
    <w:tmpl w:val="63A42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8FD4B9C"/>
    <w:multiLevelType w:val="hybridMultilevel"/>
    <w:tmpl w:val="C6506A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10"/>
  </w:num>
  <w:num w:numId="5">
    <w:abstractNumId w:val="2"/>
  </w:num>
  <w:num w:numId="6">
    <w:abstractNumId w:val="24"/>
  </w:num>
  <w:num w:numId="7">
    <w:abstractNumId w:val="19"/>
  </w:num>
  <w:num w:numId="8">
    <w:abstractNumId w:val="22"/>
  </w:num>
  <w:num w:numId="9">
    <w:abstractNumId w:val="11"/>
  </w:num>
  <w:num w:numId="10">
    <w:abstractNumId w:val="18"/>
  </w:num>
  <w:num w:numId="11">
    <w:abstractNumId w:val="13"/>
  </w:num>
  <w:num w:numId="12">
    <w:abstractNumId w:val="20"/>
  </w:num>
  <w:num w:numId="13">
    <w:abstractNumId w:val="21"/>
  </w:num>
  <w:num w:numId="14">
    <w:abstractNumId w:val="1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0"/>
  </w:num>
  <w:num w:numId="20">
    <w:abstractNumId w:val="4"/>
  </w:num>
  <w:num w:numId="21">
    <w:abstractNumId w:val="5"/>
  </w:num>
  <w:num w:numId="22">
    <w:abstractNumId w:val="15"/>
  </w:num>
  <w:num w:numId="23">
    <w:abstractNumId w:val="3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0FC"/>
    <w:rsid w:val="00012312"/>
    <w:rsid w:val="00015B4D"/>
    <w:rsid w:val="000237CC"/>
    <w:rsid w:val="0002524E"/>
    <w:rsid w:val="00035487"/>
    <w:rsid w:val="0003760C"/>
    <w:rsid w:val="000457C5"/>
    <w:rsid w:val="00065539"/>
    <w:rsid w:val="000677DE"/>
    <w:rsid w:val="00071724"/>
    <w:rsid w:val="00077003"/>
    <w:rsid w:val="00077777"/>
    <w:rsid w:val="000777E6"/>
    <w:rsid w:val="00085B2D"/>
    <w:rsid w:val="00091F10"/>
    <w:rsid w:val="000A5486"/>
    <w:rsid w:val="000B3977"/>
    <w:rsid w:val="000C0C9F"/>
    <w:rsid w:val="000C1C81"/>
    <w:rsid w:val="000C236D"/>
    <w:rsid w:val="000C771F"/>
    <w:rsid w:val="000C7B16"/>
    <w:rsid w:val="000E2A05"/>
    <w:rsid w:val="000E3FC3"/>
    <w:rsid w:val="000E41B4"/>
    <w:rsid w:val="000E42FE"/>
    <w:rsid w:val="000E4AE3"/>
    <w:rsid w:val="000E6CE5"/>
    <w:rsid w:val="000F2E10"/>
    <w:rsid w:val="000F3A09"/>
    <w:rsid w:val="000F400E"/>
    <w:rsid w:val="00101D34"/>
    <w:rsid w:val="001033ED"/>
    <w:rsid w:val="00106520"/>
    <w:rsid w:val="0010787F"/>
    <w:rsid w:val="00111A20"/>
    <w:rsid w:val="001130D0"/>
    <w:rsid w:val="001130FF"/>
    <w:rsid w:val="00113ACC"/>
    <w:rsid w:val="00114AEE"/>
    <w:rsid w:val="0011508E"/>
    <w:rsid w:val="001177A9"/>
    <w:rsid w:val="00117F55"/>
    <w:rsid w:val="00133DE3"/>
    <w:rsid w:val="00150533"/>
    <w:rsid w:val="00155F61"/>
    <w:rsid w:val="00170F9E"/>
    <w:rsid w:val="00182051"/>
    <w:rsid w:val="00186777"/>
    <w:rsid w:val="00186BBC"/>
    <w:rsid w:val="001A351B"/>
    <w:rsid w:val="001C0BF8"/>
    <w:rsid w:val="001C5171"/>
    <w:rsid w:val="001D12F0"/>
    <w:rsid w:val="001E3FD4"/>
    <w:rsid w:val="001E5967"/>
    <w:rsid w:val="001F0973"/>
    <w:rsid w:val="001F3710"/>
    <w:rsid w:val="001F3D98"/>
    <w:rsid w:val="001F6D12"/>
    <w:rsid w:val="001F7187"/>
    <w:rsid w:val="00203A37"/>
    <w:rsid w:val="00215AEA"/>
    <w:rsid w:val="00215E43"/>
    <w:rsid w:val="0021764A"/>
    <w:rsid w:val="002245E1"/>
    <w:rsid w:val="00225907"/>
    <w:rsid w:val="002300B2"/>
    <w:rsid w:val="0023612D"/>
    <w:rsid w:val="00237275"/>
    <w:rsid w:val="00243CCB"/>
    <w:rsid w:val="00245ED5"/>
    <w:rsid w:val="00253D24"/>
    <w:rsid w:val="0026098E"/>
    <w:rsid w:val="002649F3"/>
    <w:rsid w:val="00272CE1"/>
    <w:rsid w:val="002832A4"/>
    <w:rsid w:val="00290BDD"/>
    <w:rsid w:val="00296FEC"/>
    <w:rsid w:val="002973B7"/>
    <w:rsid w:val="002A74C1"/>
    <w:rsid w:val="002B1C57"/>
    <w:rsid w:val="002B3901"/>
    <w:rsid w:val="002C5AE2"/>
    <w:rsid w:val="002D09DA"/>
    <w:rsid w:val="002D3E97"/>
    <w:rsid w:val="002F16A3"/>
    <w:rsid w:val="002F5723"/>
    <w:rsid w:val="002F6BE9"/>
    <w:rsid w:val="002F7172"/>
    <w:rsid w:val="00305EBA"/>
    <w:rsid w:val="003062A2"/>
    <w:rsid w:val="00310F6D"/>
    <w:rsid w:val="00312901"/>
    <w:rsid w:val="00322631"/>
    <w:rsid w:val="00326E35"/>
    <w:rsid w:val="003271B5"/>
    <w:rsid w:val="00327FC9"/>
    <w:rsid w:val="00330DEF"/>
    <w:rsid w:val="00337D28"/>
    <w:rsid w:val="0034372D"/>
    <w:rsid w:val="00347C03"/>
    <w:rsid w:val="003545BD"/>
    <w:rsid w:val="00357801"/>
    <w:rsid w:val="00357D5F"/>
    <w:rsid w:val="00363368"/>
    <w:rsid w:val="00367274"/>
    <w:rsid w:val="0037267E"/>
    <w:rsid w:val="00373010"/>
    <w:rsid w:val="00374612"/>
    <w:rsid w:val="00375006"/>
    <w:rsid w:val="00382CFD"/>
    <w:rsid w:val="00393110"/>
    <w:rsid w:val="003A37B9"/>
    <w:rsid w:val="003A7554"/>
    <w:rsid w:val="003B27B4"/>
    <w:rsid w:val="003B345E"/>
    <w:rsid w:val="003B77AF"/>
    <w:rsid w:val="003C169A"/>
    <w:rsid w:val="003C28B8"/>
    <w:rsid w:val="003F7CC6"/>
    <w:rsid w:val="004017F4"/>
    <w:rsid w:val="00402059"/>
    <w:rsid w:val="00402D5F"/>
    <w:rsid w:val="00404DBF"/>
    <w:rsid w:val="00405E5F"/>
    <w:rsid w:val="004155B9"/>
    <w:rsid w:val="00426F3C"/>
    <w:rsid w:val="00432BB7"/>
    <w:rsid w:val="00440617"/>
    <w:rsid w:val="00460E12"/>
    <w:rsid w:val="004656E9"/>
    <w:rsid w:val="00466BDD"/>
    <w:rsid w:val="004707E4"/>
    <w:rsid w:val="00476A44"/>
    <w:rsid w:val="00496D98"/>
    <w:rsid w:val="004B6108"/>
    <w:rsid w:val="004B6C2A"/>
    <w:rsid w:val="004C25D6"/>
    <w:rsid w:val="004C76F8"/>
    <w:rsid w:val="004C77CB"/>
    <w:rsid w:val="004D5915"/>
    <w:rsid w:val="004D67FA"/>
    <w:rsid w:val="004D6C3E"/>
    <w:rsid w:val="004E7884"/>
    <w:rsid w:val="004F2FE4"/>
    <w:rsid w:val="004F4834"/>
    <w:rsid w:val="004F608C"/>
    <w:rsid w:val="004F7D04"/>
    <w:rsid w:val="00513E8E"/>
    <w:rsid w:val="005242A3"/>
    <w:rsid w:val="005258A8"/>
    <w:rsid w:val="00543CEB"/>
    <w:rsid w:val="00547907"/>
    <w:rsid w:val="00552419"/>
    <w:rsid w:val="00554C7F"/>
    <w:rsid w:val="00565FD0"/>
    <w:rsid w:val="0057193F"/>
    <w:rsid w:val="005721E8"/>
    <w:rsid w:val="00574B3E"/>
    <w:rsid w:val="00584EAD"/>
    <w:rsid w:val="00585049"/>
    <w:rsid w:val="00593D13"/>
    <w:rsid w:val="00594A03"/>
    <w:rsid w:val="005A3072"/>
    <w:rsid w:val="005A4B5F"/>
    <w:rsid w:val="005B1E38"/>
    <w:rsid w:val="005B3C53"/>
    <w:rsid w:val="005C243A"/>
    <w:rsid w:val="005C3DDA"/>
    <w:rsid w:val="005D7A4E"/>
    <w:rsid w:val="005E0955"/>
    <w:rsid w:val="005E0A95"/>
    <w:rsid w:val="005E4602"/>
    <w:rsid w:val="005E6B4B"/>
    <w:rsid w:val="005E7CDB"/>
    <w:rsid w:val="005F1CB8"/>
    <w:rsid w:val="006123E2"/>
    <w:rsid w:val="0061645A"/>
    <w:rsid w:val="0063255C"/>
    <w:rsid w:val="00633862"/>
    <w:rsid w:val="0064348A"/>
    <w:rsid w:val="00643F5E"/>
    <w:rsid w:val="00650E1F"/>
    <w:rsid w:val="0065533B"/>
    <w:rsid w:val="00664A1F"/>
    <w:rsid w:val="00664CC4"/>
    <w:rsid w:val="00666389"/>
    <w:rsid w:val="00675568"/>
    <w:rsid w:val="00676912"/>
    <w:rsid w:val="006848A4"/>
    <w:rsid w:val="00684BCA"/>
    <w:rsid w:val="00684F62"/>
    <w:rsid w:val="0069350B"/>
    <w:rsid w:val="00695D81"/>
    <w:rsid w:val="006970AD"/>
    <w:rsid w:val="006A2B69"/>
    <w:rsid w:val="006A4425"/>
    <w:rsid w:val="006A7923"/>
    <w:rsid w:val="006B6C7C"/>
    <w:rsid w:val="006C5EE9"/>
    <w:rsid w:val="006C79CC"/>
    <w:rsid w:val="006D1298"/>
    <w:rsid w:val="006E343E"/>
    <w:rsid w:val="006E699B"/>
    <w:rsid w:val="006F0D66"/>
    <w:rsid w:val="006F5539"/>
    <w:rsid w:val="006F7CF5"/>
    <w:rsid w:val="00713947"/>
    <w:rsid w:val="00713C4E"/>
    <w:rsid w:val="00713F4E"/>
    <w:rsid w:val="00713F7A"/>
    <w:rsid w:val="007315AB"/>
    <w:rsid w:val="00742419"/>
    <w:rsid w:val="00747FBD"/>
    <w:rsid w:val="007616F5"/>
    <w:rsid w:val="00762574"/>
    <w:rsid w:val="00766933"/>
    <w:rsid w:val="00767A03"/>
    <w:rsid w:val="007712E9"/>
    <w:rsid w:val="00771D20"/>
    <w:rsid w:val="00772C46"/>
    <w:rsid w:val="00774C34"/>
    <w:rsid w:val="00787CD7"/>
    <w:rsid w:val="00796306"/>
    <w:rsid w:val="007A19AE"/>
    <w:rsid w:val="007A3F85"/>
    <w:rsid w:val="007A526C"/>
    <w:rsid w:val="007A61B1"/>
    <w:rsid w:val="007A6EFA"/>
    <w:rsid w:val="007A7AFB"/>
    <w:rsid w:val="007B1C37"/>
    <w:rsid w:val="007B1EF3"/>
    <w:rsid w:val="007B66C6"/>
    <w:rsid w:val="007D16F0"/>
    <w:rsid w:val="007D2838"/>
    <w:rsid w:val="007D35DB"/>
    <w:rsid w:val="007E1765"/>
    <w:rsid w:val="007E545D"/>
    <w:rsid w:val="007E690F"/>
    <w:rsid w:val="007F12A7"/>
    <w:rsid w:val="007F48F5"/>
    <w:rsid w:val="007F5B30"/>
    <w:rsid w:val="007F62DC"/>
    <w:rsid w:val="007F656C"/>
    <w:rsid w:val="00803616"/>
    <w:rsid w:val="00803A64"/>
    <w:rsid w:val="00807251"/>
    <w:rsid w:val="00810613"/>
    <w:rsid w:val="0082024C"/>
    <w:rsid w:val="00821C94"/>
    <w:rsid w:val="008228A7"/>
    <w:rsid w:val="008349A1"/>
    <w:rsid w:val="008366DA"/>
    <w:rsid w:val="0084454A"/>
    <w:rsid w:val="008457A1"/>
    <w:rsid w:val="00845B1A"/>
    <w:rsid w:val="00845FD2"/>
    <w:rsid w:val="00851E17"/>
    <w:rsid w:val="00855128"/>
    <w:rsid w:val="00856C83"/>
    <w:rsid w:val="00862F2D"/>
    <w:rsid w:val="008753E6"/>
    <w:rsid w:val="00881C8B"/>
    <w:rsid w:val="00887FF1"/>
    <w:rsid w:val="0089444D"/>
    <w:rsid w:val="00894F6A"/>
    <w:rsid w:val="008A3B68"/>
    <w:rsid w:val="008A7546"/>
    <w:rsid w:val="008B0A7A"/>
    <w:rsid w:val="008C5E0B"/>
    <w:rsid w:val="008C61C8"/>
    <w:rsid w:val="008C7D00"/>
    <w:rsid w:val="008E5FC9"/>
    <w:rsid w:val="008E7CA9"/>
    <w:rsid w:val="008E7F47"/>
    <w:rsid w:val="008F2CFC"/>
    <w:rsid w:val="008F64DF"/>
    <w:rsid w:val="008F79B0"/>
    <w:rsid w:val="009011BF"/>
    <w:rsid w:val="00901D7E"/>
    <w:rsid w:val="0090243C"/>
    <w:rsid w:val="009036E3"/>
    <w:rsid w:val="00921D5E"/>
    <w:rsid w:val="009260DC"/>
    <w:rsid w:val="00930387"/>
    <w:rsid w:val="0094402A"/>
    <w:rsid w:val="009551CA"/>
    <w:rsid w:val="00964617"/>
    <w:rsid w:val="009771B8"/>
    <w:rsid w:val="00984485"/>
    <w:rsid w:val="0099146B"/>
    <w:rsid w:val="0099605A"/>
    <w:rsid w:val="009B09CE"/>
    <w:rsid w:val="009B30CD"/>
    <w:rsid w:val="009B5E12"/>
    <w:rsid w:val="009C080E"/>
    <w:rsid w:val="009C1842"/>
    <w:rsid w:val="009C21EC"/>
    <w:rsid w:val="009C3157"/>
    <w:rsid w:val="009C4F67"/>
    <w:rsid w:val="009C4F91"/>
    <w:rsid w:val="009C731A"/>
    <w:rsid w:val="009C76C9"/>
    <w:rsid w:val="009D10FC"/>
    <w:rsid w:val="009D15DA"/>
    <w:rsid w:val="009D2692"/>
    <w:rsid w:val="009E27B1"/>
    <w:rsid w:val="009E4070"/>
    <w:rsid w:val="009F6650"/>
    <w:rsid w:val="009F6F3D"/>
    <w:rsid w:val="00A02811"/>
    <w:rsid w:val="00A136CB"/>
    <w:rsid w:val="00A203B9"/>
    <w:rsid w:val="00A2255D"/>
    <w:rsid w:val="00A42921"/>
    <w:rsid w:val="00A43E8C"/>
    <w:rsid w:val="00A45F09"/>
    <w:rsid w:val="00A5600D"/>
    <w:rsid w:val="00A723A6"/>
    <w:rsid w:val="00A77547"/>
    <w:rsid w:val="00A928A7"/>
    <w:rsid w:val="00AA10C5"/>
    <w:rsid w:val="00AA1DF9"/>
    <w:rsid w:val="00AA20FB"/>
    <w:rsid w:val="00AA4EE6"/>
    <w:rsid w:val="00AA7F79"/>
    <w:rsid w:val="00AB1B0B"/>
    <w:rsid w:val="00AC6D8C"/>
    <w:rsid w:val="00AD212F"/>
    <w:rsid w:val="00AD2797"/>
    <w:rsid w:val="00AD354A"/>
    <w:rsid w:val="00AD6C4E"/>
    <w:rsid w:val="00AE110F"/>
    <w:rsid w:val="00AE33DC"/>
    <w:rsid w:val="00AE394A"/>
    <w:rsid w:val="00AF020D"/>
    <w:rsid w:val="00AF7CDF"/>
    <w:rsid w:val="00B07F7F"/>
    <w:rsid w:val="00B160FC"/>
    <w:rsid w:val="00B218D5"/>
    <w:rsid w:val="00B231E9"/>
    <w:rsid w:val="00B2671E"/>
    <w:rsid w:val="00B316AC"/>
    <w:rsid w:val="00B31A6E"/>
    <w:rsid w:val="00B377E2"/>
    <w:rsid w:val="00B37D2A"/>
    <w:rsid w:val="00B4362F"/>
    <w:rsid w:val="00B455D5"/>
    <w:rsid w:val="00B50805"/>
    <w:rsid w:val="00B51C1C"/>
    <w:rsid w:val="00B53FB6"/>
    <w:rsid w:val="00B55E14"/>
    <w:rsid w:val="00B63A42"/>
    <w:rsid w:val="00B84442"/>
    <w:rsid w:val="00B85087"/>
    <w:rsid w:val="00B91953"/>
    <w:rsid w:val="00B920E8"/>
    <w:rsid w:val="00B92101"/>
    <w:rsid w:val="00B925AF"/>
    <w:rsid w:val="00B96181"/>
    <w:rsid w:val="00BA09B9"/>
    <w:rsid w:val="00BA6536"/>
    <w:rsid w:val="00BA75FB"/>
    <w:rsid w:val="00BB4826"/>
    <w:rsid w:val="00BB4F76"/>
    <w:rsid w:val="00BB56A9"/>
    <w:rsid w:val="00BC00A1"/>
    <w:rsid w:val="00BC04BC"/>
    <w:rsid w:val="00BC2064"/>
    <w:rsid w:val="00BE0308"/>
    <w:rsid w:val="00BE7683"/>
    <w:rsid w:val="00BF704A"/>
    <w:rsid w:val="00C01068"/>
    <w:rsid w:val="00C01153"/>
    <w:rsid w:val="00C0643D"/>
    <w:rsid w:val="00C10A2C"/>
    <w:rsid w:val="00C1236A"/>
    <w:rsid w:val="00C15694"/>
    <w:rsid w:val="00C20A24"/>
    <w:rsid w:val="00C250C5"/>
    <w:rsid w:val="00C2783A"/>
    <w:rsid w:val="00C32116"/>
    <w:rsid w:val="00C363C8"/>
    <w:rsid w:val="00C45DA5"/>
    <w:rsid w:val="00C4728B"/>
    <w:rsid w:val="00C537B9"/>
    <w:rsid w:val="00C67521"/>
    <w:rsid w:val="00C67A4B"/>
    <w:rsid w:val="00C72B41"/>
    <w:rsid w:val="00C75AF6"/>
    <w:rsid w:val="00C80AF0"/>
    <w:rsid w:val="00C85017"/>
    <w:rsid w:val="00CA3B65"/>
    <w:rsid w:val="00CA455D"/>
    <w:rsid w:val="00CA6991"/>
    <w:rsid w:val="00CA6CBF"/>
    <w:rsid w:val="00CA7AD3"/>
    <w:rsid w:val="00CB1643"/>
    <w:rsid w:val="00CB576E"/>
    <w:rsid w:val="00CB6AD3"/>
    <w:rsid w:val="00CB7E5D"/>
    <w:rsid w:val="00CC2A81"/>
    <w:rsid w:val="00CE362C"/>
    <w:rsid w:val="00CF0B11"/>
    <w:rsid w:val="00CF277D"/>
    <w:rsid w:val="00CF3BF4"/>
    <w:rsid w:val="00CF50F5"/>
    <w:rsid w:val="00D008CD"/>
    <w:rsid w:val="00D0614E"/>
    <w:rsid w:val="00D072CB"/>
    <w:rsid w:val="00D10C43"/>
    <w:rsid w:val="00D14DFE"/>
    <w:rsid w:val="00D34D73"/>
    <w:rsid w:val="00D36F6F"/>
    <w:rsid w:val="00D420F2"/>
    <w:rsid w:val="00D50776"/>
    <w:rsid w:val="00D5085B"/>
    <w:rsid w:val="00D50CDD"/>
    <w:rsid w:val="00D56225"/>
    <w:rsid w:val="00D56EF1"/>
    <w:rsid w:val="00D622A6"/>
    <w:rsid w:val="00D66E2F"/>
    <w:rsid w:val="00D7100E"/>
    <w:rsid w:val="00D7370F"/>
    <w:rsid w:val="00D7550A"/>
    <w:rsid w:val="00D76136"/>
    <w:rsid w:val="00D814F0"/>
    <w:rsid w:val="00D93ACE"/>
    <w:rsid w:val="00D95C29"/>
    <w:rsid w:val="00D96A86"/>
    <w:rsid w:val="00DB0DEE"/>
    <w:rsid w:val="00DB0EAC"/>
    <w:rsid w:val="00DB2749"/>
    <w:rsid w:val="00DB4F61"/>
    <w:rsid w:val="00DC50FD"/>
    <w:rsid w:val="00DC6BC7"/>
    <w:rsid w:val="00DD6582"/>
    <w:rsid w:val="00DE17D2"/>
    <w:rsid w:val="00DE2D64"/>
    <w:rsid w:val="00DE2E90"/>
    <w:rsid w:val="00DF49A3"/>
    <w:rsid w:val="00DF7105"/>
    <w:rsid w:val="00DF7B4C"/>
    <w:rsid w:val="00E01C2E"/>
    <w:rsid w:val="00E02C5B"/>
    <w:rsid w:val="00E06597"/>
    <w:rsid w:val="00E06752"/>
    <w:rsid w:val="00E07E48"/>
    <w:rsid w:val="00E12B32"/>
    <w:rsid w:val="00E26BDE"/>
    <w:rsid w:val="00E3285A"/>
    <w:rsid w:val="00E4133B"/>
    <w:rsid w:val="00E42514"/>
    <w:rsid w:val="00E46550"/>
    <w:rsid w:val="00E51D14"/>
    <w:rsid w:val="00E51E1C"/>
    <w:rsid w:val="00E52610"/>
    <w:rsid w:val="00E5297F"/>
    <w:rsid w:val="00E608F5"/>
    <w:rsid w:val="00E6273D"/>
    <w:rsid w:val="00E6288F"/>
    <w:rsid w:val="00E65E8F"/>
    <w:rsid w:val="00E818D9"/>
    <w:rsid w:val="00E87232"/>
    <w:rsid w:val="00E97138"/>
    <w:rsid w:val="00EA085E"/>
    <w:rsid w:val="00EA17B6"/>
    <w:rsid w:val="00EA2DC2"/>
    <w:rsid w:val="00EB2532"/>
    <w:rsid w:val="00EB4271"/>
    <w:rsid w:val="00EB7331"/>
    <w:rsid w:val="00EC0EC9"/>
    <w:rsid w:val="00EC420E"/>
    <w:rsid w:val="00ED3D70"/>
    <w:rsid w:val="00ED52AF"/>
    <w:rsid w:val="00ED6659"/>
    <w:rsid w:val="00ED7F42"/>
    <w:rsid w:val="00EE2EAD"/>
    <w:rsid w:val="00EE484B"/>
    <w:rsid w:val="00EF250F"/>
    <w:rsid w:val="00F0096D"/>
    <w:rsid w:val="00F02F1F"/>
    <w:rsid w:val="00F1750F"/>
    <w:rsid w:val="00F341DD"/>
    <w:rsid w:val="00F471E1"/>
    <w:rsid w:val="00F5195D"/>
    <w:rsid w:val="00F5509F"/>
    <w:rsid w:val="00F60357"/>
    <w:rsid w:val="00F61464"/>
    <w:rsid w:val="00F65327"/>
    <w:rsid w:val="00F67600"/>
    <w:rsid w:val="00F67FFB"/>
    <w:rsid w:val="00F701A4"/>
    <w:rsid w:val="00F808A1"/>
    <w:rsid w:val="00F81054"/>
    <w:rsid w:val="00F829AB"/>
    <w:rsid w:val="00F843DA"/>
    <w:rsid w:val="00F85B9D"/>
    <w:rsid w:val="00F95ECE"/>
    <w:rsid w:val="00FA1862"/>
    <w:rsid w:val="00FA263D"/>
    <w:rsid w:val="00FA2C10"/>
    <w:rsid w:val="00FA7C9E"/>
    <w:rsid w:val="00FC0098"/>
    <w:rsid w:val="00FC6F11"/>
    <w:rsid w:val="00FD278D"/>
    <w:rsid w:val="00FE2E2C"/>
    <w:rsid w:val="00FE4618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B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1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1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1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71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71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1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1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1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10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71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7105"/>
    <w:rPr>
      <w:rFonts w:ascii="Times New Roman" w:hAnsi="Times New Roman" w:cs="Times New Roman"/>
      <w:b/>
      <w:bCs/>
      <w:i/>
      <w:lang w:eastAsia="ru-RU"/>
    </w:rPr>
  </w:style>
  <w:style w:type="paragraph" w:styleId="ListParagraph">
    <w:name w:val="List Paragraph"/>
    <w:basedOn w:val="Normal"/>
    <w:uiPriority w:val="99"/>
    <w:qFormat/>
    <w:rsid w:val="003F7CC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7CC6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CE3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F71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10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F710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71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DF710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C36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363C8"/>
    <w:rPr>
      <w:rFonts w:cs="Times New Roman"/>
    </w:rPr>
  </w:style>
  <w:style w:type="character" w:styleId="Strong">
    <w:name w:val="Strong"/>
    <w:basedOn w:val="DefaultParagraphFont"/>
    <w:uiPriority w:val="99"/>
    <w:qFormat/>
    <w:rsid w:val="00C363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16</Pages>
  <Words>5321</Words>
  <Characters>30331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Гавшины</cp:lastModifiedBy>
  <cp:revision>8</cp:revision>
  <dcterms:created xsi:type="dcterms:W3CDTF">2016-09-04T13:39:00Z</dcterms:created>
  <dcterms:modified xsi:type="dcterms:W3CDTF">2006-01-22T15:40:00Z</dcterms:modified>
</cp:coreProperties>
</file>