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C8" w:rsidRPr="00EA17B6" w:rsidRDefault="00284AC8" w:rsidP="00AD1533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EA17B6">
        <w:rPr>
          <w:rFonts w:ascii="Times New Roman" w:hAnsi="Times New Roman"/>
          <w:sz w:val="28"/>
          <w:szCs w:val="28"/>
        </w:rPr>
        <w:t>Комитет Администрации Заринского района по образованию и делам молодежи</w:t>
      </w:r>
    </w:p>
    <w:p w:rsidR="00284AC8" w:rsidRPr="00EA17B6" w:rsidRDefault="00284AC8" w:rsidP="00AD1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</w:t>
      </w:r>
      <w:r w:rsidRPr="00EA17B6">
        <w:rPr>
          <w:rFonts w:ascii="Times New Roman" w:hAnsi="Times New Roman"/>
          <w:sz w:val="28"/>
          <w:szCs w:val="28"/>
        </w:rPr>
        <w:t>нное общеобразовательное учреждение</w:t>
      </w:r>
    </w:p>
    <w:p w:rsidR="00284AC8" w:rsidRPr="00EA17B6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7B6">
        <w:rPr>
          <w:rFonts w:ascii="Times New Roman" w:hAnsi="Times New Roman"/>
          <w:sz w:val="28"/>
          <w:szCs w:val="28"/>
        </w:rPr>
        <w:t>«Ново</w:t>
      </w:r>
      <w:r>
        <w:rPr>
          <w:rFonts w:ascii="Times New Roman" w:hAnsi="Times New Roman"/>
          <w:sz w:val="28"/>
          <w:szCs w:val="28"/>
        </w:rPr>
        <w:t>копыловская</w:t>
      </w:r>
      <w:r w:rsidRPr="00EA17B6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284AC8" w:rsidRPr="00EA17B6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7B6">
        <w:rPr>
          <w:rFonts w:ascii="Times New Roman" w:hAnsi="Times New Roman"/>
          <w:sz w:val="28"/>
          <w:szCs w:val="28"/>
        </w:rPr>
        <w:t>Заринского района Алтайского края</w:t>
      </w:r>
    </w:p>
    <w:p w:rsidR="00284AC8" w:rsidRDefault="00284AC8" w:rsidP="00AD1533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3"/>
        <w:gridCol w:w="4118"/>
      </w:tblGrid>
      <w:tr w:rsidR="00284AC8" w:rsidRPr="00BB4826" w:rsidTr="00AD1533">
        <w:tc>
          <w:tcPr>
            <w:tcW w:w="5873" w:type="dxa"/>
          </w:tcPr>
          <w:p w:rsidR="00284AC8" w:rsidRPr="00BB4826" w:rsidRDefault="00284AC8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84AC8" w:rsidRPr="00BB4826" w:rsidRDefault="00284AC8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 xml:space="preserve"> зам. директора по УВР</w:t>
            </w:r>
          </w:p>
          <w:p w:rsidR="00284AC8" w:rsidRPr="00BB4826" w:rsidRDefault="00284AC8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AC8" w:rsidRPr="00BB4826" w:rsidRDefault="00284AC8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284AC8" w:rsidRPr="00BB4826" w:rsidRDefault="00284AC8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284AC8" w:rsidRPr="00BB4826" w:rsidRDefault="00284AC8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284AC8" w:rsidRPr="00BB4826" w:rsidRDefault="00284AC8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 xml:space="preserve">Директор МКОУ «Новодраченинская сош» </w:t>
            </w:r>
          </w:p>
          <w:p w:rsidR="00284AC8" w:rsidRPr="00BB4826" w:rsidRDefault="00284AC8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284AC8" w:rsidRPr="00BB4826" w:rsidRDefault="00284AC8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 xml:space="preserve">Приказ №__ </w:t>
            </w:r>
          </w:p>
          <w:p w:rsidR="00284AC8" w:rsidRPr="00BB4826" w:rsidRDefault="00284AC8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>от «__»_________ 20__г</w:t>
            </w:r>
          </w:p>
        </w:tc>
      </w:tr>
    </w:tbl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географии  общеобразовательной</w:t>
      </w: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основного общего образования</w:t>
      </w: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5 класса</w:t>
      </w: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2015-2016 учебный год</w:t>
      </w: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1 год</w:t>
      </w:r>
    </w:p>
    <w:p w:rsidR="00284AC8" w:rsidRDefault="00284AC8" w:rsidP="00AD1533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Программа основного общего образования по географии. 5-9 классы. Авторы И.И. Баринова, В.П. Дронов, И.В. Душина, В.И. Сиротин/Рабочие программы учебно-методическое пособие, 4-издание, стереотипное. Составитель Курчина С.В – М.: Дрофа, 2015.</w:t>
      </w: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</w:t>
      </w:r>
    </w:p>
    <w:p w:rsidR="00284AC8" w:rsidRDefault="00284AC8" w:rsidP="00AD1533">
      <w:pPr>
        <w:tabs>
          <w:tab w:val="left" w:pos="60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географии и биологии</w:t>
      </w:r>
    </w:p>
    <w:p w:rsidR="00284AC8" w:rsidRDefault="00284AC8" w:rsidP="00AD1533">
      <w:pPr>
        <w:tabs>
          <w:tab w:val="left" w:pos="60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284AC8" w:rsidRDefault="00284AC8" w:rsidP="00AD1533">
      <w:pPr>
        <w:tabs>
          <w:tab w:val="left" w:pos="60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Гавшин А.Е.</w:t>
      </w: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AC8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Новокопылово</w:t>
      </w:r>
    </w:p>
    <w:p w:rsidR="00284AC8" w:rsidRPr="00EA17B6" w:rsidRDefault="00284AC8" w:rsidP="00AD1533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</w:p>
    <w:p w:rsidR="00284AC8" w:rsidRDefault="00284AC8" w:rsidP="00E80F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AC8" w:rsidRDefault="00284AC8" w:rsidP="00E80F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AC8" w:rsidRPr="00F139EF" w:rsidRDefault="00284AC8" w:rsidP="00E80F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9E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84AC8" w:rsidRPr="00F139EF" w:rsidRDefault="00284AC8" w:rsidP="00E80F5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861B8">
        <w:rPr>
          <w:rFonts w:ascii="Times New Roman" w:hAnsi="Times New Roman"/>
          <w:sz w:val="24"/>
          <w:szCs w:val="24"/>
        </w:rPr>
        <w:tab/>
      </w:r>
      <w:r w:rsidRPr="00F139EF">
        <w:rPr>
          <w:rFonts w:ascii="Times New Roman" w:hAnsi="Times New Roman"/>
          <w:b/>
          <w:sz w:val="24"/>
          <w:szCs w:val="24"/>
          <w:u w:val="single"/>
        </w:rPr>
        <w:t>Рабочая программа составлена на основе:</w:t>
      </w:r>
    </w:p>
    <w:p w:rsidR="00284AC8" w:rsidRDefault="00284AC8" w:rsidP="00E80F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основного общего образования по географии. 5-9 классы. Авторы И.И. 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ринова, В.П. Дронов, И.В. Душина, В.И. Сиротин/Рабочие программы учебно-методическое пособие, 4-издание, стереотипное. Составитель Курчина С.В – М.: Др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фа, 2015. – 412 с;</w:t>
      </w:r>
    </w:p>
    <w:p w:rsidR="00284AC8" w:rsidRDefault="00284AC8" w:rsidP="00E80F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по географии </w:t>
      </w:r>
      <w:r w:rsidRPr="008B22D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сурс</w:t>
      </w:r>
      <w:r w:rsidRPr="008B22D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Российское образование. Федеральный портал – Режим доступа </w:t>
      </w:r>
      <w:hyperlink r:id="rId7" w:history="1">
        <w:r w:rsidRPr="008B22D8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http://window.edu.ru</w:t>
        </w:r>
      </w:hyperlink>
      <w:r>
        <w:rPr>
          <w:rFonts w:ascii="Times New Roman" w:hAnsi="Times New Roman"/>
          <w:sz w:val="24"/>
          <w:szCs w:val="24"/>
        </w:rPr>
        <w:t>, свободный;</w:t>
      </w:r>
    </w:p>
    <w:p w:rsidR="00284AC8" w:rsidRDefault="00284AC8" w:rsidP="00E80F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ния. Приказ МОиН РФ от 17.12.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 №1897 </w:t>
      </w:r>
      <w:r w:rsidRPr="005E538E">
        <w:rPr>
          <w:rFonts w:ascii="Times New Roman" w:hAnsi="Times New Roman"/>
          <w:sz w:val="24"/>
          <w:szCs w:val="24"/>
        </w:rPr>
        <w:t>[Электронный ресурс]: Российское обр</w:t>
      </w:r>
      <w:r w:rsidRPr="005E538E">
        <w:rPr>
          <w:rFonts w:ascii="Times New Roman" w:hAnsi="Times New Roman"/>
          <w:sz w:val="24"/>
          <w:szCs w:val="24"/>
        </w:rPr>
        <w:t>а</w:t>
      </w:r>
      <w:r w:rsidRPr="005E538E">
        <w:rPr>
          <w:rFonts w:ascii="Times New Roman" w:hAnsi="Times New Roman"/>
          <w:sz w:val="24"/>
          <w:szCs w:val="24"/>
        </w:rPr>
        <w:t>зование. Федеральный портал – Режим доступа http://window.edu.ru, свободный</w:t>
      </w:r>
      <w:r>
        <w:rPr>
          <w:rFonts w:ascii="Times New Roman" w:hAnsi="Times New Roman"/>
          <w:sz w:val="24"/>
          <w:szCs w:val="24"/>
        </w:rPr>
        <w:t>;</w:t>
      </w:r>
    </w:p>
    <w:p w:rsidR="00284AC8" w:rsidRDefault="00284AC8" w:rsidP="00E80F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И.И. Баринова, Т.А. Карташова.  Методическое пособие к учебнику И.И. Бариновой, А.А. Плешакова, Н.И. Сонина География. Начальный курс. 5 класс. М.: Дрофа – 2015, 126 с.</w:t>
      </w:r>
    </w:p>
    <w:p w:rsidR="00284AC8" w:rsidRPr="00F139EF" w:rsidRDefault="00284AC8" w:rsidP="00E80F5F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9EF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предмета: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538E">
        <w:rPr>
          <w:rFonts w:ascii="Times New Roman" w:hAnsi="Times New Roman"/>
          <w:sz w:val="24"/>
          <w:szCs w:val="24"/>
        </w:rPr>
        <w:t xml:space="preserve">Курс «География. Начальный курс. 5 класс» — это первый (начальный) курс географии в основной школе. 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538E">
        <w:rPr>
          <w:rFonts w:ascii="Times New Roman" w:hAnsi="Times New Roman"/>
          <w:sz w:val="24"/>
          <w:szCs w:val="24"/>
        </w:rPr>
        <w:t xml:space="preserve">Главная </w:t>
      </w:r>
      <w:r w:rsidRPr="005E538E">
        <w:rPr>
          <w:rFonts w:ascii="Times New Roman" w:hAnsi="Times New Roman"/>
          <w:b/>
          <w:sz w:val="24"/>
          <w:szCs w:val="24"/>
        </w:rPr>
        <w:t>цель</w:t>
      </w:r>
      <w:r w:rsidRPr="005E538E">
        <w:rPr>
          <w:rFonts w:ascii="Times New Roman" w:hAnsi="Times New Roman"/>
          <w:sz w:val="24"/>
          <w:szCs w:val="24"/>
        </w:rPr>
        <w:t xml:space="preserve"> этого курса — за весьма непродолжительное время познакомить школ</w:t>
      </w:r>
      <w:r w:rsidRPr="005E538E">
        <w:rPr>
          <w:rFonts w:ascii="Times New Roman" w:hAnsi="Times New Roman"/>
          <w:sz w:val="24"/>
          <w:szCs w:val="24"/>
        </w:rPr>
        <w:t>ь</w:t>
      </w:r>
      <w:r w:rsidRPr="005E538E">
        <w:rPr>
          <w:rFonts w:ascii="Times New Roman" w:hAnsi="Times New Roman"/>
          <w:sz w:val="24"/>
          <w:szCs w:val="24"/>
        </w:rPr>
        <w:t>ников с одним из интереснейших школьных предметов — географией, пробудить интерес к нему, научить пятиклассников внимательно смотреть на окружающий мир, понимать язык живой природы.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538E">
        <w:rPr>
          <w:rFonts w:ascii="Times New Roman" w:hAnsi="Times New Roman"/>
          <w:sz w:val="24"/>
          <w:szCs w:val="24"/>
        </w:rPr>
        <w:t xml:space="preserve"> Основными </w:t>
      </w:r>
      <w:r w:rsidRPr="005E538E">
        <w:rPr>
          <w:rFonts w:ascii="Times New Roman" w:hAnsi="Times New Roman"/>
          <w:b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курса являются: </w:t>
      </w:r>
      <w:r w:rsidRPr="005E538E">
        <w:rPr>
          <w:rFonts w:ascii="Times New Roman" w:hAnsi="Times New Roman"/>
          <w:sz w:val="24"/>
          <w:szCs w:val="24"/>
        </w:rPr>
        <w:t>знакомство с особенностями природы окр</w:t>
      </w:r>
      <w:r w:rsidRPr="005E538E">
        <w:rPr>
          <w:rFonts w:ascii="Times New Roman" w:hAnsi="Times New Roman"/>
          <w:sz w:val="24"/>
          <w:szCs w:val="24"/>
        </w:rPr>
        <w:t>у</w:t>
      </w:r>
      <w:r w:rsidRPr="005E538E">
        <w:rPr>
          <w:rFonts w:ascii="Times New Roman" w:hAnsi="Times New Roman"/>
          <w:sz w:val="24"/>
          <w:szCs w:val="24"/>
        </w:rPr>
        <w:t>жающего нас мира, с древнейшим изобретением человечества — географической картой, с взаимо</w:t>
      </w:r>
      <w:r>
        <w:rPr>
          <w:rFonts w:ascii="Times New Roman" w:hAnsi="Times New Roman"/>
          <w:sz w:val="24"/>
          <w:szCs w:val="24"/>
        </w:rPr>
        <w:t xml:space="preserve">действием природы и человека; </w:t>
      </w:r>
      <w:r w:rsidRPr="005E538E">
        <w:rPr>
          <w:rFonts w:ascii="Times New Roman" w:hAnsi="Times New Roman"/>
          <w:sz w:val="24"/>
          <w:szCs w:val="24"/>
        </w:rPr>
        <w:t>пробуждение интереса к естественным наука</w:t>
      </w:r>
      <w:r>
        <w:rPr>
          <w:rFonts w:ascii="Times New Roman" w:hAnsi="Times New Roman"/>
          <w:sz w:val="24"/>
          <w:szCs w:val="24"/>
        </w:rPr>
        <w:t>м, и к ге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графии в частности; </w:t>
      </w:r>
      <w:r w:rsidRPr="005E538E">
        <w:rPr>
          <w:rFonts w:ascii="Times New Roman" w:hAnsi="Times New Roman"/>
          <w:sz w:val="24"/>
          <w:szCs w:val="24"/>
        </w:rPr>
        <w:t>формирование умений безопасного и экологически целесообразного п</w:t>
      </w:r>
      <w:r w:rsidRPr="005E538E">
        <w:rPr>
          <w:rFonts w:ascii="Times New Roman" w:hAnsi="Times New Roman"/>
          <w:sz w:val="24"/>
          <w:szCs w:val="24"/>
        </w:rPr>
        <w:t>о</w:t>
      </w:r>
      <w:r w:rsidRPr="005E538E">
        <w:rPr>
          <w:rFonts w:ascii="Times New Roman" w:hAnsi="Times New Roman"/>
          <w:sz w:val="24"/>
          <w:szCs w:val="24"/>
        </w:rPr>
        <w:t xml:space="preserve">ведения в окружающей среде. 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538E">
        <w:rPr>
          <w:rFonts w:ascii="Times New Roman" w:hAnsi="Times New Roman"/>
          <w:sz w:val="24"/>
          <w:szCs w:val="24"/>
        </w:rPr>
        <w:t xml:space="preserve">Таким образом, </w:t>
      </w:r>
      <w:r w:rsidRPr="007F32E0">
        <w:rPr>
          <w:rFonts w:ascii="Times New Roman" w:hAnsi="Times New Roman"/>
          <w:sz w:val="24"/>
          <w:szCs w:val="24"/>
          <w:u w:val="single"/>
        </w:rPr>
        <w:t>на предметном уровне основные задачи курса</w:t>
      </w:r>
      <w:r w:rsidRPr="005E538E">
        <w:rPr>
          <w:rFonts w:ascii="Times New Roman" w:hAnsi="Times New Roman"/>
          <w:sz w:val="24"/>
          <w:szCs w:val="24"/>
        </w:rPr>
        <w:t xml:space="preserve"> — пробудить интерес к естественно-научным дисциплинам, в том числе к географии; познакомить с особенностями живой и неживой природы; познакомить с таким важным источником географической инфо</w:t>
      </w:r>
      <w:r w:rsidRPr="005E538E">
        <w:rPr>
          <w:rFonts w:ascii="Times New Roman" w:hAnsi="Times New Roman"/>
          <w:sz w:val="24"/>
          <w:szCs w:val="24"/>
        </w:rPr>
        <w:t>р</w:t>
      </w:r>
      <w:r w:rsidRPr="005E538E">
        <w:rPr>
          <w:rFonts w:ascii="Times New Roman" w:hAnsi="Times New Roman"/>
          <w:sz w:val="24"/>
          <w:szCs w:val="24"/>
        </w:rPr>
        <w:t>мации,</w:t>
      </w:r>
      <w:r w:rsidRPr="007F32E0">
        <w:rPr>
          <w:rFonts w:ascii="Times New Roman" w:hAnsi="Times New Roman"/>
          <w:sz w:val="24"/>
          <w:szCs w:val="24"/>
        </w:rPr>
        <w:t>как карта; начать формирование картографической компетенции учащихся; формир</w:t>
      </w:r>
      <w:r w:rsidRPr="007F32E0">
        <w:rPr>
          <w:rFonts w:ascii="Times New Roman" w:hAnsi="Times New Roman"/>
          <w:sz w:val="24"/>
          <w:szCs w:val="24"/>
        </w:rPr>
        <w:t>о</w:t>
      </w:r>
      <w:r w:rsidRPr="007F32E0">
        <w:rPr>
          <w:rFonts w:ascii="Times New Roman" w:hAnsi="Times New Roman"/>
          <w:sz w:val="24"/>
          <w:szCs w:val="24"/>
        </w:rPr>
        <w:t>вать представление о целостности и неоднородности природы Земли.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F32E0">
        <w:rPr>
          <w:rFonts w:ascii="Times New Roman" w:hAnsi="Times New Roman"/>
          <w:sz w:val="24"/>
          <w:szCs w:val="24"/>
          <w:u w:val="single"/>
        </w:rPr>
        <w:t xml:space="preserve"> На метапредметном уровне </w:t>
      </w:r>
      <w:r w:rsidRPr="007F32E0">
        <w:rPr>
          <w:rFonts w:ascii="Times New Roman" w:hAnsi="Times New Roman"/>
          <w:sz w:val="24"/>
          <w:szCs w:val="24"/>
        </w:rPr>
        <w:t>важно научить планировать свою деятельность; работать в соответствии с поставленной учебной задачей; участвовать в совместной деятельности; оц</w:t>
      </w:r>
      <w:r w:rsidRPr="007F32E0">
        <w:rPr>
          <w:rFonts w:ascii="Times New Roman" w:hAnsi="Times New Roman"/>
          <w:sz w:val="24"/>
          <w:szCs w:val="24"/>
        </w:rPr>
        <w:t>е</w:t>
      </w:r>
      <w:r w:rsidRPr="007F32E0">
        <w:rPr>
          <w:rFonts w:ascii="Times New Roman" w:hAnsi="Times New Roman"/>
          <w:sz w:val="24"/>
          <w:szCs w:val="24"/>
        </w:rPr>
        <w:t xml:space="preserve">нивать работу одноклассников. 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F32E0">
        <w:rPr>
          <w:rFonts w:ascii="Times New Roman" w:hAnsi="Times New Roman"/>
          <w:sz w:val="24"/>
          <w:szCs w:val="24"/>
          <w:u w:val="single"/>
        </w:rPr>
        <w:t>На личностном уровне</w:t>
      </w:r>
      <w:r w:rsidRPr="007F32E0">
        <w:rPr>
          <w:rFonts w:ascii="Times New Roman" w:hAnsi="Times New Roman"/>
          <w:sz w:val="24"/>
          <w:szCs w:val="24"/>
        </w:rPr>
        <w:t xml:space="preserve"> важно продолжить формирование ответственного отношения к учебе, коммуникативной компетентности, основ экологической культуры. 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F32E0">
        <w:rPr>
          <w:rFonts w:ascii="Times New Roman" w:hAnsi="Times New Roman"/>
          <w:sz w:val="24"/>
          <w:szCs w:val="24"/>
        </w:rPr>
        <w:t>Программой предусмотрено выполнение в данном курсе четырех обя</w:t>
      </w:r>
      <w:r>
        <w:rPr>
          <w:rFonts w:ascii="Times New Roman" w:hAnsi="Times New Roman"/>
          <w:sz w:val="24"/>
          <w:szCs w:val="24"/>
        </w:rPr>
        <w:t xml:space="preserve">зательных </w:t>
      </w:r>
      <w:r w:rsidRPr="00F139EF">
        <w:rPr>
          <w:rFonts w:ascii="Times New Roman" w:hAnsi="Times New Roman"/>
          <w:sz w:val="24"/>
          <w:szCs w:val="24"/>
          <w:u w:val="single"/>
        </w:rPr>
        <w:t>практ</w:t>
      </w:r>
      <w:r w:rsidRPr="00F139EF">
        <w:rPr>
          <w:rFonts w:ascii="Times New Roman" w:hAnsi="Times New Roman"/>
          <w:sz w:val="24"/>
          <w:szCs w:val="24"/>
          <w:u w:val="single"/>
        </w:rPr>
        <w:t>и</w:t>
      </w:r>
      <w:r w:rsidRPr="00F139EF">
        <w:rPr>
          <w:rFonts w:ascii="Times New Roman" w:hAnsi="Times New Roman"/>
          <w:sz w:val="24"/>
          <w:szCs w:val="24"/>
          <w:u w:val="single"/>
        </w:rPr>
        <w:t>ческих работ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4AC8" w:rsidRPr="00F139EF" w:rsidRDefault="00284AC8" w:rsidP="00E80F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39EF">
        <w:rPr>
          <w:rFonts w:ascii="Times New Roman" w:hAnsi="Times New Roman"/>
          <w:sz w:val="24"/>
          <w:szCs w:val="24"/>
        </w:rPr>
        <w:t xml:space="preserve">Географические открытия древности и Средневековья. </w:t>
      </w:r>
    </w:p>
    <w:p w:rsidR="00284AC8" w:rsidRPr="00F139EF" w:rsidRDefault="00284AC8" w:rsidP="00E80F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39EF">
        <w:rPr>
          <w:rFonts w:ascii="Times New Roman" w:hAnsi="Times New Roman"/>
          <w:sz w:val="24"/>
          <w:szCs w:val="24"/>
        </w:rPr>
        <w:t xml:space="preserve">Важнейшие географические открытия. </w:t>
      </w:r>
    </w:p>
    <w:p w:rsidR="00284AC8" w:rsidRPr="00F139EF" w:rsidRDefault="00284AC8" w:rsidP="00E80F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39EF">
        <w:rPr>
          <w:rFonts w:ascii="Times New Roman" w:hAnsi="Times New Roman"/>
          <w:sz w:val="24"/>
          <w:szCs w:val="24"/>
        </w:rPr>
        <w:t xml:space="preserve">Ориентирование по компасу. </w:t>
      </w:r>
    </w:p>
    <w:p w:rsidR="00284AC8" w:rsidRPr="00F139EF" w:rsidRDefault="00284AC8" w:rsidP="00E80F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39EF">
        <w:rPr>
          <w:rFonts w:ascii="Times New Roman" w:hAnsi="Times New Roman"/>
          <w:sz w:val="24"/>
          <w:szCs w:val="24"/>
        </w:rPr>
        <w:t xml:space="preserve">Составление простейшего плана местности. 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F32E0">
        <w:rPr>
          <w:rFonts w:ascii="Times New Roman" w:hAnsi="Times New Roman"/>
          <w:sz w:val="24"/>
          <w:szCs w:val="24"/>
        </w:rPr>
        <w:t>Курс географии 5 класса опережает по времени изучение многих тем, которые нужд</w:t>
      </w:r>
      <w:r w:rsidRPr="007F32E0">
        <w:rPr>
          <w:rFonts w:ascii="Times New Roman" w:hAnsi="Times New Roman"/>
          <w:sz w:val="24"/>
          <w:szCs w:val="24"/>
        </w:rPr>
        <w:t>а</w:t>
      </w:r>
      <w:r w:rsidRPr="007F32E0">
        <w:rPr>
          <w:rFonts w:ascii="Times New Roman" w:hAnsi="Times New Roman"/>
          <w:sz w:val="24"/>
          <w:szCs w:val="24"/>
        </w:rPr>
        <w:t>ются в опоре на другие предметы, вследствие чего многие важные межпредметные связи (н</w:t>
      </w:r>
      <w:r w:rsidRPr="007F32E0">
        <w:rPr>
          <w:rFonts w:ascii="Times New Roman" w:hAnsi="Times New Roman"/>
          <w:sz w:val="24"/>
          <w:szCs w:val="24"/>
        </w:rPr>
        <w:t>а</w:t>
      </w:r>
      <w:r w:rsidRPr="007F32E0">
        <w:rPr>
          <w:rFonts w:ascii="Times New Roman" w:hAnsi="Times New Roman"/>
          <w:sz w:val="24"/>
          <w:szCs w:val="24"/>
        </w:rPr>
        <w:t>пример, с математикой, физикой, биологией, историей) не могут быть установлены. Поэтому некоторые вопросы в курсе 5 класса рассматриваются на уровне представлений.</w:t>
      </w:r>
    </w:p>
    <w:p w:rsidR="00284AC8" w:rsidRPr="00E80F5F" w:rsidRDefault="00284AC8" w:rsidP="00E80F5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80F5F">
        <w:rPr>
          <w:rFonts w:ascii="Times New Roman" w:hAnsi="Times New Roman"/>
          <w:b/>
          <w:sz w:val="24"/>
          <w:szCs w:val="24"/>
          <w:u w:val="single"/>
        </w:rPr>
        <w:t xml:space="preserve">Формы и методы работы: </w:t>
      </w:r>
    </w:p>
    <w:p w:rsidR="00284AC8" w:rsidRPr="00E80F5F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>Основными формами организации учебного процесса в курсе географии 5 класса явл</w:t>
      </w:r>
      <w:r w:rsidRPr="009D5ED0">
        <w:rPr>
          <w:rFonts w:ascii="Times New Roman" w:hAnsi="Times New Roman"/>
          <w:sz w:val="24"/>
          <w:szCs w:val="24"/>
        </w:rPr>
        <w:t>я</w:t>
      </w:r>
      <w:r w:rsidRPr="009D5ED0">
        <w:rPr>
          <w:rFonts w:ascii="Times New Roman" w:hAnsi="Times New Roman"/>
          <w:sz w:val="24"/>
          <w:szCs w:val="24"/>
        </w:rPr>
        <w:t>ются урок, экскурсии и наблюдения в природе, а также домашняя работа.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уроков: комбинированный, урок изучения нового материала, итоговый и обо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щающий уроки, урок-практикум, проектно-исследовательский урок.</w:t>
      </w:r>
    </w:p>
    <w:p w:rsidR="00284AC8" w:rsidRPr="00F139EF" w:rsidRDefault="00284AC8" w:rsidP="00E80F5F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F139EF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предмета: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139EF">
        <w:rPr>
          <w:rFonts w:ascii="Times New Roman" w:hAnsi="Times New Roman"/>
          <w:sz w:val="24"/>
          <w:szCs w:val="24"/>
        </w:rPr>
        <w:t>География в основной школе изучается с 5 по 9 класс. На изучение географи</w:t>
      </w:r>
      <w:r>
        <w:rPr>
          <w:rFonts w:ascii="Times New Roman" w:hAnsi="Times New Roman"/>
          <w:sz w:val="24"/>
          <w:szCs w:val="24"/>
        </w:rPr>
        <w:t>и отводи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ся в 5 классе </w:t>
      </w:r>
      <w:r w:rsidRPr="00F139EF">
        <w:rPr>
          <w:rFonts w:ascii="Times New Roman" w:hAnsi="Times New Roman"/>
          <w:sz w:val="24"/>
          <w:szCs w:val="24"/>
        </w:rPr>
        <w:t xml:space="preserve"> 35 ч (1 ч в неделю)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B3CA3">
        <w:rPr>
          <w:rFonts w:ascii="Times New Roman" w:hAnsi="Times New Roman"/>
          <w:sz w:val="24"/>
          <w:szCs w:val="24"/>
        </w:rPr>
        <w:t>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</w:t>
      </w:r>
      <w:r w:rsidRPr="009B3CA3">
        <w:rPr>
          <w:rFonts w:ascii="Times New Roman" w:hAnsi="Times New Roman"/>
          <w:sz w:val="24"/>
          <w:szCs w:val="24"/>
        </w:rPr>
        <w:t>я</w:t>
      </w:r>
      <w:r w:rsidRPr="009B3CA3">
        <w:rPr>
          <w:rFonts w:ascii="Times New Roman" w:hAnsi="Times New Roman"/>
          <w:sz w:val="24"/>
          <w:szCs w:val="24"/>
        </w:rPr>
        <w:t>ется пропедевтическим. В свою очередь, содержание курса географии в основной школе явл</w:t>
      </w:r>
      <w:r w:rsidRPr="009B3CA3">
        <w:rPr>
          <w:rFonts w:ascii="Times New Roman" w:hAnsi="Times New Roman"/>
          <w:sz w:val="24"/>
          <w:szCs w:val="24"/>
        </w:rPr>
        <w:t>я</w:t>
      </w:r>
      <w:r w:rsidRPr="009B3CA3">
        <w:rPr>
          <w:rFonts w:ascii="Times New Roman" w:hAnsi="Times New Roman"/>
          <w:sz w:val="24"/>
          <w:szCs w:val="24"/>
        </w:rPr>
        <w:t>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</w:t>
      </w:r>
      <w:r w:rsidRPr="009B3CA3">
        <w:rPr>
          <w:rFonts w:ascii="Times New Roman" w:hAnsi="Times New Roman"/>
          <w:sz w:val="24"/>
          <w:szCs w:val="24"/>
        </w:rPr>
        <w:t>о</w:t>
      </w:r>
      <w:r w:rsidRPr="009B3CA3">
        <w:rPr>
          <w:rFonts w:ascii="Times New Roman" w:hAnsi="Times New Roman"/>
          <w:sz w:val="24"/>
          <w:szCs w:val="24"/>
        </w:rPr>
        <w:t>вое звено в системе непрерывного географического образования и является основой для п</w:t>
      </w:r>
      <w:r w:rsidRPr="009B3CA3">
        <w:rPr>
          <w:rFonts w:ascii="Times New Roman" w:hAnsi="Times New Roman"/>
          <w:sz w:val="24"/>
          <w:szCs w:val="24"/>
        </w:rPr>
        <w:t>о</w:t>
      </w:r>
      <w:r w:rsidRPr="009B3CA3">
        <w:rPr>
          <w:rFonts w:ascii="Times New Roman" w:hAnsi="Times New Roman"/>
          <w:sz w:val="24"/>
          <w:szCs w:val="24"/>
        </w:rPr>
        <w:t>следующей уровневой и профильной дифференциации.</w:t>
      </w:r>
    </w:p>
    <w:p w:rsidR="00284AC8" w:rsidRPr="00E23887" w:rsidRDefault="00284AC8" w:rsidP="00E80F5F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E23887">
        <w:rPr>
          <w:rFonts w:ascii="Times New Roman" w:hAnsi="Times New Roman"/>
          <w:b/>
          <w:sz w:val="24"/>
          <w:szCs w:val="24"/>
          <w:u w:val="single"/>
        </w:rPr>
        <w:t>Описание ценностных ориентиров содержания учебного курса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84AC8" w:rsidRPr="00E23887" w:rsidRDefault="00284AC8" w:rsidP="00E80F5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уровнях( житель планеты земля, гражданин Российской Федерации, житель своего региона);</w:t>
      </w:r>
    </w:p>
    <w:p w:rsidR="00284AC8" w:rsidRPr="00E23887" w:rsidRDefault="00284AC8" w:rsidP="00E80F5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осознание выдающейся роли и места России как части мирового географическ</w:t>
      </w:r>
      <w:r w:rsidRPr="00E23887">
        <w:rPr>
          <w:rFonts w:ascii="Times New Roman" w:hAnsi="Times New Roman"/>
          <w:sz w:val="24"/>
          <w:szCs w:val="24"/>
        </w:rPr>
        <w:t>о</w:t>
      </w:r>
      <w:r w:rsidRPr="00E23887">
        <w:rPr>
          <w:rFonts w:ascii="Times New Roman" w:hAnsi="Times New Roman"/>
          <w:sz w:val="24"/>
          <w:szCs w:val="24"/>
        </w:rPr>
        <w:t>го пространства;</w:t>
      </w:r>
    </w:p>
    <w:p w:rsidR="00284AC8" w:rsidRPr="00E23887" w:rsidRDefault="00284AC8" w:rsidP="00E80F5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осознание единства географического пространства России как среды обитания всех населяющих ее народов, определяющих общность их исторических судеб;</w:t>
      </w:r>
    </w:p>
    <w:p w:rsidR="00284AC8" w:rsidRPr="00E23887" w:rsidRDefault="00284AC8" w:rsidP="00E80F5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осознание целостности географической среды во взаимосвязи природы, насел</w:t>
      </w:r>
      <w:r w:rsidRPr="00E23887">
        <w:rPr>
          <w:rFonts w:ascii="Times New Roman" w:hAnsi="Times New Roman"/>
          <w:sz w:val="24"/>
          <w:szCs w:val="24"/>
        </w:rPr>
        <w:t>е</w:t>
      </w:r>
      <w:r w:rsidRPr="00E23887">
        <w:rPr>
          <w:rFonts w:ascii="Times New Roman" w:hAnsi="Times New Roman"/>
          <w:sz w:val="24"/>
          <w:szCs w:val="24"/>
        </w:rPr>
        <w:t>ния и хозяйства Земли, материков, их крупных районов и стран;</w:t>
      </w:r>
    </w:p>
    <w:p w:rsidR="00284AC8" w:rsidRDefault="00284AC8" w:rsidP="00E80F5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 и гото</w:t>
      </w:r>
      <w:r w:rsidRPr="00E23887">
        <w:rPr>
          <w:rFonts w:ascii="Times New Roman" w:hAnsi="Times New Roman"/>
          <w:sz w:val="24"/>
          <w:szCs w:val="24"/>
        </w:rPr>
        <w:t>в</w:t>
      </w:r>
      <w:r w:rsidRPr="00E23887">
        <w:rPr>
          <w:rFonts w:ascii="Times New Roman" w:hAnsi="Times New Roman"/>
          <w:sz w:val="24"/>
          <w:szCs w:val="24"/>
        </w:rPr>
        <w:t>ность солидарно противостоять глобальным вызовам совре</w:t>
      </w:r>
      <w:r>
        <w:rPr>
          <w:rFonts w:ascii="Times New Roman" w:hAnsi="Times New Roman"/>
          <w:sz w:val="24"/>
          <w:szCs w:val="24"/>
        </w:rPr>
        <w:t>менности.</w:t>
      </w:r>
    </w:p>
    <w:p w:rsidR="00284AC8" w:rsidRPr="00E23887" w:rsidRDefault="00284AC8" w:rsidP="00E80F5F">
      <w:pPr>
        <w:spacing w:line="240" w:lineRule="auto"/>
        <w:ind w:left="708"/>
        <w:rPr>
          <w:rFonts w:ascii="Times New Roman" w:hAnsi="Times New Roman"/>
          <w:b/>
          <w:sz w:val="24"/>
          <w:szCs w:val="24"/>
          <w:u w:val="single"/>
        </w:rPr>
      </w:pPr>
      <w:r w:rsidRPr="00E23887">
        <w:rPr>
          <w:rFonts w:ascii="Times New Roman" w:hAnsi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</w:t>
      </w:r>
      <w:r w:rsidRPr="00E23887">
        <w:rPr>
          <w:rFonts w:ascii="Times New Roman" w:hAnsi="Times New Roman"/>
          <w:b/>
          <w:sz w:val="24"/>
          <w:szCs w:val="24"/>
          <w:u w:val="single"/>
        </w:rPr>
        <w:t>д</w:t>
      </w:r>
      <w:r w:rsidRPr="00E23887">
        <w:rPr>
          <w:rFonts w:ascii="Times New Roman" w:hAnsi="Times New Roman"/>
          <w:b/>
          <w:sz w:val="24"/>
          <w:szCs w:val="24"/>
          <w:u w:val="single"/>
        </w:rPr>
        <w:t>мета:</w:t>
      </w:r>
    </w:p>
    <w:p w:rsidR="00284AC8" w:rsidRPr="00E23887" w:rsidRDefault="00284AC8" w:rsidP="00E80F5F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23887">
        <w:rPr>
          <w:rFonts w:ascii="Times New Roman" w:hAnsi="Times New Roman"/>
          <w:sz w:val="24"/>
          <w:szCs w:val="24"/>
          <w:u w:val="single"/>
        </w:rPr>
        <w:t>Метапредметные результаты: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 xml:space="preserve">Учащийся должен </w:t>
      </w:r>
      <w:r w:rsidRPr="00E23887">
        <w:rPr>
          <w:rFonts w:ascii="Times New Roman" w:hAnsi="Times New Roman"/>
          <w:b/>
          <w:sz w:val="24"/>
          <w:szCs w:val="24"/>
        </w:rPr>
        <w:t>уметь</w:t>
      </w:r>
      <w:r w:rsidRPr="00E23887">
        <w:rPr>
          <w:rFonts w:ascii="Times New Roman" w:hAnsi="Times New Roman"/>
          <w:sz w:val="24"/>
          <w:szCs w:val="24"/>
        </w:rPr>
        <w:t xml:space="preserve">: </w:t>
      </w:r>
    </w:p>
    <w:p w:rsidR="00284AC8" w:rsidRDefault="00284AC8" w:rsidP="00E80F5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ставить учебную задачу под руководством учителя;</w:t>
      </w:r>
    </w:p>
    <w:p w:rsidR="00284AC8" w:rsidRDefault="00284AC8" w:rsidP="00E80F5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 w:rsidR="00284AC8" w:rsidRDefault="00284AC8" w:rsidP="00E80F5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 xml:space="preserve">работать в соответствии с поставленной учебной задачей; </w:t>
      </w:r>
    </w:p>
    <w:p w:rsidR="00284AC8" w:rsidRDefault="00284AC8" w:rsidP="00E80F5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работать в соответствии с предложенным планом;</w:t>
      </w:r>
    </w:p>
    <w:p w:rsidR="00284AC8" w:rsidRDefault="00284AC8" w:rsidP="00E80F5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выделять главное, существенные признаки понятий;</w:t>
      </w:r>
    </w:p>
    <w:p w:rsidR="00284AC8" w:rsidRDefault="00284AC8" w:rsidP="00E80F5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участвовать в совместной деятельности;</w:t>
      </w:r>
    </w:p>
    <w:p w:rsidR="00284AC8" w:rsidRDefault="00284AC8" w:rsidP="00E80F5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высказывать суждения, подтверждая их фактами;</w:t>
      </w:r>
    </w:p>
    <w:p w:rsidR="00284AC8" w:rsidRDefault="00284AC8" w:rsidP="00E80F5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искать и отбирать информацию в учебных и справочных пособиях, словарях;</w:t>
      </w:r>
    </w:p>
    <w:p w:rsidR="00284AC8" w:rsidRDefault="00284AC8" w:rsidP="00E80F5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составлять описания объектов;</w:t>
      </w:r>
    </w:p>
    <w:p w:rsidR="00284AC8" w:rsidRDefault="00284AC8" w:rsidP="00E80F5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составлять простой план;</w:t>
      </w:r>
    </w:p>
    <w:p w:rsidR="00284AC8" w:rsidRDefault="00284AC8" w:rsidP="00E80F5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работать с текстом и нетекстовыми компонентами;</w:t>
      </w:r>
    </w:p>
    <w:p w:rsidR="00284AC8" w:rsidRDefault="00284AC8" w:rsidP="00E80F5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 xml:space="preserve">оценивать работу одноклассников. </w:t>
      </w:r>
    </w:p>
    <w:p w:rsidR="00284AC8" w:rsidRDefault="00284AC8" w:rsidP="00E80F5F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  <w:u w:val="single"/>
        </w:rPr>
        <w:t>Личностные результаты обучения</w:t>
      </w:r>
    </w:p>
    <w:p w:rsidR="00284AC8" w:rsidRDefault="00284AC8" w:rsidP="00E80F5F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 xml:space="preserve">Учащийся </w:t>
      </w:r>
      <w:r w:rsidRPr="009D5ED0">
        <w:rPr>
          <w:rFonts w:ascii="Times New Roman" w:hAnsi="Times New Roman"/>
          <w:b/>
          <w:sz w:val="24"/>
          <w:szCs w:val="24"/>
        </w:rPr>
        <w:t>должен обладать</w:t>
      </w:r>
      <w:r w:rsidRPr="00E23887">
        <w:rPr>
          <w:rFonts w:ascii="Times New Roman" w:hAnsi="Times New Roman"/>
          <w:sz w:val="24"/>
          <w:szCs w:val="24"/>
        </w:rPr>
        <w:t xml:space="preserve">: </w:t>
      </w:r>
    </w:p>
    <w:p w:rsidR="00284AC8" w:rsidRDefault="00284AC8" w:rsidP="00E80F5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>ответственным отношением к учебе;</w:t>
      </w:r>
    </w:p>
    <w:p w:rsidR="00284AC8" w:rsidRDefault="00284AC8" w:rsidP="00E80F5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>опытом участия в социально значимом труде; осознанным, уважительным и добр</w:t>
      </w:r>
      <w:r w:rsidRPr="009D5ED0">
        <w:rPr>
          <w:rFonts w:ascii="Times New Roman" w:hAnsi="Times New Roman"/>
          <w:sz w:val="24"/>
          <w:szCs w:val="24"/>
        </w:rPr>
        <w:t>о</w:t>
      </w:r>
      <w:r w:rsidRPr="009D5ED0">
        <w:rPr>
          <w:rFonts w:ascii="Times New Roman" w:hAnsi="Times New Roman"/>
          <w:sz w:val="24"/>
          <w:szCs w:val="24"/>
        </w:rPr>
        <w:t>желательным отношением к другому человеку, его мнению;</w:t>
      </w:r>
    </w:p>
    <w:p w:rsidR="00284AC8" w:rsidRDefault="00284AC8" w:rsidP="00E80F5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>коммуникативной компетентностью в общении и сотрудничестве со сверстниками в процессе образовательной, общественно полезной, учебно</w:t>
      </w:r>
      <w:r>
        <w:rPr>
          <w:rFonts w:ascii="Times New Roman" w:hAnsi="Times New Roman"/>
          <w:sz w:val="24"/>
          <w:szCs w:val="24"/>
        </w:rPr>
        <w:t>-</w:t>
      </w:r>
      <w:r w:rsidRPr="009D5ED0">
        <w:rPr>
          <w:rFonts w:ascii="Times New Roman" w:hAnsi="Times New Roman"/>
          <w:sz w:val="24"/>
          <w:szCs w:val="24"/>
        </w:rPr>
        <w:t>исследовательской, творческой деятельности;</w:t>
      </w:r>
    </w:p>
    <w:p w:rsidR="00284AC8" w:rsidRDefault="00284AC8" w:rsidP="00E80F5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>основами экологической культуры.</w:t>
      </w:r>
    </w:p>
    <w:p w:rsidR="00284AC8" w:rsidRPr="009D5ED0" w:rsidRDefault="00284AC8" w:rsidP="00E80F5F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D5ED0">
        <w:rPr>
          <w:rFonts w:ascii="Times New Roman" w:hAnsi="Times New Roman"/>
          <w:sz w:val="24"/>
          <w:szCs w:val="24"/>
          <w:u w:val="single"/>
        </w:rPr>
        <w:t>Предметные результаты: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 Что изучает география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 xml:space="preserve">Учащийся должен </w:t>
      </w:r>
      <w:r w:rsidRPr="009D5ED0">
        <w:rPr>
          <w:rFonts w:ascii="Times New Roman" w:hAnsi="Times New Roman"/>
          <w:sz w:val="24"/>
          <w:szCs w:val="24"/>
          <w:u w:val="single"/>
        </w:rPr>
        <w:t>уметь</w:t>
      </w:r>
      <w:r w:rsidRPr="009D5ED0">
        <w:rPr>
          <w:rFonts w:ascii="Times New Roman" w:hAnsi="Times New Roman"/>
          <w:sz w:val="24"/>
          <w:szCs w:val="24"/>
        </w:rPr>
        <w:t>: приводить примеры географических объектов; называть отличия в изучении Земли географией по срав</w:t>
      </w:r>
      <w:r w:rsidRPr="009D5ED0">
        <w:rPr>
          <w:rFonts w:ascii="Times New Roman" w:hAnsi="Times New Roman"/>
          <w:sz w:val="24"/>
          <w:szCs w:val="24"/>
        </w:rPr>
        <w:noBreakHyphen/>
        <w:t xml:space="preserve"> нению с другими науками (астрономией, биологией, ф</w:t>
      </w:r>
      <w:r w:rsidRPr="009D5ED0">
        <w:rPr>
          <w:rFonts w:ascii="Times New Roman" w:hAnsi="Times New Roman"/>
          <w:sz w:val="24"/>
          <w:szCs w:val="24"/>
        </w:rPr>
        <w:t>и</w:t>
      </w:r>
      <w:r w:rsidRPr="009D5ED0">
        <w:rPr>
          <w:rFonts w:ascii="Times New Roman" w:hAnsi="Times New Roman"/>
          <w:sz w:val="24"/>
          <w:szCs w:val="24"/>
        </w:rPr>
        <w:t>зи</w:t>
      </w:r>
      <w:r w:rsidRPr="009D5ED0">
        <w:rPr>
          <w:rFonts w:ascii="Times New Roman" w:hAnsi="Times New Roman"/>
          <w:sz w:val="24"/>
          <w:szCs w:val="24"/>
        </w:rPr>
        <w:noBreakHyphen/>
        <w:t xml:space="preserve"> кой, химией, экологией); объяснять, для чего изучают географию.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 Как люди открывали Землю?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 xml:space="preserve">Учащийся должен </w:t>
      </w:r>
      <w:r w:rsidRPr="009D5ED0">
        <w:rPr>
          <w:rFonts w:ascii="Times New Roman" w:hAnsi="Times New Roman"/>
          <w:sz w:val="24"/>
          <w:szCs w:val="24"/>
          <w:u w:val="single"/>
        </w:rPr>
        <w:t>уметь</w:t>
      </w:r>
      <w:r w:rsidRPr="009D5ED0">
        <w:rPr>
          <w:rFonts w:ascii="Times New Roman" w:hAnsi="Times New Roman"/>
          <w:sz w:val="24"/>
          <w:szCs w:val="24"/>
        </w:rPr>
        <w:t>: называть основные способы изучения Земли в прошлом и в насто</w:t>
      </w:r>
      <w:r w:rsidRPr="009D5ED0">
        <w:rPr>
          <w:rFonts w:ascii="Times New Roman" w:hAnsi="Times New Roman"/>
          <w:sz w:val="24"/>
          <w:szCs w:val="24"/>
        </w:rPr>
        <w:t>я</w:t>
      </w:r>
      <w:r w:rsidRPr="009D5ED0">
        <w:rPr>
          <w:rFonts w:ascii="Times New Roman" w:hAnsi="Times New Roman"/>
          <w:sz w:val="24"/>
          <w:szCs w:val="24"/>
        </w:rPr>
        <w:t>щее время и наиболее выдающиеся результаты географических открытий и путешес</w:t>
      </w:r>
      <w:r w:rsidRPr="009D5ED0">
        <w:rPr>
          <w:rFonts w:ascii="Times New Roman" w:hAnsi="Times New Roman"/>
          <w:sz w:val="24"/>
          <w:szCs w:val="24"/>
        </w:rPr>
        <w:t>т</w:t>
      </w:r>
      <w:r w:rsidRPr="009D5ED0">
        <w:rPr>
          <w:rFonts w:ascii="Times New Roman" w:hAnsi="Times New Roman"/>
          <w:sz w:val="24"/>
          <w:szCs w:val="24"/>
        </w:rPr>
        <w:t>вий;</w:t>
      </w:r>
      <w:r w:rsidRPr="005E5764">
        <w:rPr>
          <w:rFonts w:ascii="Times New Roman" w:hAnsi="Times New Roman"/>
          <w:sz w:val="24"/>
          <w:szCs w:val="24"/>
        </w:rPr>
        <w:t>показывать по карте маршруты путешествий разного времени и периодов; приводить примеры</w:t>
      </w:r>
      <w:r>
        <w:rPr>
          <w:rFonts w:ascii="Times New Roman" w:hAnsi="Times New Roman"/>
          <w:sz w:val="24"/>
          <w:szCs w:val="24"/>
        </w:rPr>
        <w:t xml:space="preserve"> собственных путешествий, иллю</w:t>
      </w:r>
      <w:r w:rsidRPr="005E5764">
        <w:rPr>
          <w:rFonts w:ascii="Times New Roman" w:hAnsi="Times New Roman"/>
          <w:sz w:val="24"/>
          <w:szCs w:val="24"/>
        </w:rPr>
        <w:t>стрировать их.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 Земля во Вселенной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 xml:space="preserve">Учащийся должен </w:t>
      </w:r>
      <w:r w:rsidRPr="009D5ED0">
        <w:rPr>
          <w:rFonts w:ascii="Times New Roman" w:hAnsi="Times New Roman"/>
          <w:sz w:val="24"/>
          <w:szCs w:val="24"/>
          <w:u w:val="single"/>
        </w:rPr>
        <w:t>уметь</w:t>
      </w:r>
      <w:r w:rsidRPr="009D5ED0">
        <w:rPr>
          <w:rFonts w:ascii="Times New Roman" w:hAnsi="Times New Roman"/>
          <w:sz w:val="24"/>
          <w:szCs w:val="24"/>
        </w:rPr>
        <w:t>:</w:t>
      </w:r>
      <w:r w:rsidRPr="005E5764">
        <w:rPr>
          <w:rFonts w:ascii="Times New Roman" w:hAnsi="Times New Roman"/>
          <w:sz w:val="24"/>
          <w:szCs w:val="24"/>
        </w:rPr>
        <w:t xml:space="preserve">описывать представления древних людей о Вселенной; называть и показывать планеты Солнечной системы; называть планеты земной </w:t>
      </w:r>
      <w:r>
        <w:rPr>
          <w:rFonts w:ascii="Times New Roman" w:hAnsi="Times New Roman"/>
          <w:sz w:val="24"/>
          <w:szCs w:val="24"/>
        </w:rPr>
        <w:t>группы и планеты</w:t>
      </w:r>
      <w:r w:rsidRPr="005E5764">
        <w:rPr>
          <w:rFonts w:ascii="Times New Roman" w:hAnsi="Times New Roman"/>
          <w:sz w:val="24"/>
          <w:szCs w:val="24"/>
        </w:rPr>
        <w:t>гиганты; описывать уникальные особенности Земли как планеты.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 Виды изображения поверхности Земли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 xml:space="preserve">Учащийся должен </w:t>
      </w:r>
      <w:r w:rsidRPr="009D5ED0">
        <w:rPr>
          <w:rFonts w:ascii="Times New Roman" w:hAnsi="Times New Roman"/>
          <w:sz w:val="24"/>
          <w:szCs w:val="24"/>
          <w:u w:val="single"/>
        </w:rPr>
        <w:t>уметь</w:t>
      </w:r>
      <w:r w:rsidRPr="009D5ED0">
        <w:rPr>
          <w:rFonts w:ascii="Times New Roman" w:hAnsi="Times New Roman"/>
          <w:sz w:val="24"/>
          <w:szCs w:val="24"/>
        </w:rPr>
        <w:t>:</w:t>
      </w:r>
      <w:r w:rsidRPr="005E5764">
        <w:rPr>
          <w:rFonts w:ascii="Times New Roman" w:hAnsi="Times New Roman"/>
          <w:sz w:val="24"/>
          <w:szCs w:val="24"/>
        </w:rPr>
        <w:t>объяснять значение по</w:t>
      </w:r>
      <w:r>
        <w:rPr>
          <w:rFonts w:ascii="Times New Roman" w:hAnsi="Times New Roman"/>
          <w:sz w:val="24"/>
          <w:szCs w:val="24"/>
        </w:rPr>
        <w:t>нятий: «горизонт», «линия гори</w:t>
      </w:r>
      <w:r w:rsidRPr="005E5764">
        <w:rPr>
          <w:rFonts w:ascii="Times New Roman" w:hAnsi="Times New Roman"/>
          <w:sz w:val="24"/>
          <w:szCs w:val="24"/>
        </w:rPr>
        <w:t>зонта», «ст</w:t>
      </w:r>
      <w:r w:rsidRPr="005E5764">
        <w:rPr>
          <w:rFonts w:ascii="Times New Roman" w:hAnsi="Times New Roman"/>
          <w:sz w:val="24"/>
          <w:szCs w:val="24"/>
        </w:rPr>
        <w:t>о</w:t>
      </w:r>
      <w:r w:rsidRPr="005E5764">
        <w:rPr>
          <w:rFonts w:ascii="Times New Roman" w:hAnsi="Times New Roman"/>
          <w:sz w:val="24"/>
          <w:szCs w:val="24"/>
        </w:rPr>
        <w:t>роны горизонта», «ориентирование», «план местности», «географическая карта»; находить и называть сходства и различия в изображении элементов градусной сети на глобусе и карте; работать с компасом; ориентироваться на мес</w:t>
      </w:r>
      <w:r>
        <w:rPr>
          <w:rFonts w:ascii="Times New Roman" w:hAnsi="Times New Roman"/>
          <w:sz w:val="24"/>
          <w:szCs w:val="24"/>
        </w:rPr>
        <w:t>тности при помощи компаса, кар</w:t>
      </w:r>
      <w:r w:rsidRPr="005E5764">
        <w:rPr>
          <w:rFonts w:ascii="Times New Roman" w:hAnsi="Times New Roman"/>
          <w:sz w:val="24"/>
          <w:szCs w:val="24"/>
        </w:rPr>
        <w:t>ты, местных признаков.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 Природа Земли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 xml:space="preserve">Учащийся должен </w:t>
      </w:r>
      <w:r w:rsidRPr="009D5ED0">
        <w:rPr>
          <w:rFonts w:ascii="Times New Roman" w:hAnsi="Times New Roman"/>
          <w:sz w:val="24"/>
          <w:szCs w:val="24"/>
          <w:u w:val="single"/>
        </w:rPr>
        <w:t>уметь</w:t>
      </w:r>
      <w:r w:rsidRPr="009D5ED0">
        <w:rPr>
          <w:rFonts w:ascii="Times New Roman" w:hAnsi="Times New Roman"/>
          <w:sz w:val="24"/>
          <w:szCs w:val="24"/>
        </w:rPr>
        <w:t>:</w:t>
      </w:r>
      <w:r w:rsidRPr="005E5764">
        <w:rPr>
          <w:rFonts w:ascii="Times New Roman" w:hAnsi="Times New Roman"/>
          <w:sz w:val="24"/>
          <w:szCs w:val="24"/>
        </w:rPr>
        <w:t>объяснять значение понятий: «литосфера», «горные породы», «п</w:t>
      </w:r>
      <w:r w:rsidRPr="005E5764">
        <w:rPr>
          <w:rFonts w:ascii="Times New Roman" w:hAnsi="Times New Roman"/>
          <w:sz w:val="24"/>
          <w:szCs w:val="24"/>
        </w:rPr>
        <w:t>о</w:t>
      </w:r>
      <w:r w:rsidRPr="005E5764">
        <w:rPr>
          <w:rFonts w:ascii="Times New Roman" w:hAnsi="Times New Roman"/>
          <w:sz w:val="24"/>
          <w:szCs w:val="24"/>
        </w:rPr>
        <w:t>лезные ис</w:t>
      </w:r>
      <w:r>
        <w:rPr>
          <w:rFonts w:ascii="Times New Roman" w:hAnsi="Times New Roman"/>
          <w:sz w:val="24"/>
          <w:szCs w:val="24"/>
        </w:rPr>
        <w:t>копаемые», «рельеф», «гидросфе</w:t>
      </w:r>
      <w:r w:rsidRPr="005E5764">
        <w:rPr>
          <w:rFonts w:ascii="Times New Roman" w:hAnsi="Times New Roman"/>
          <w:sz w:val="24"/>
          <w:szCs w:val="24"/>
        </w:rPr>
        <w:t>ра», «океан», «море», «атмосфера», «погода», «би</w:t>
      </w:r>
      <w:r w:rsidRPr="005E5764">
        <w:rPr>
          <w:rFonts w:ascii="Times New Roman" w:hAnsi="Times New Roman"/>
          <w:sz w:val="24"/>
          <w:szCs w:val="24"/>
        </w:rPr>
        <w:t>о</w:t>
      </w:r>
      <w:r w:rsidRPr="005E5764">
        <w:rPr>
          <w:rFonts w:ascii="Times New Roman" w:hAnsi="Times New Roman"/>
          <w:sz w:val="24"/>
          <w:szCs w:val="24"/>
        </w:rPr>
        <w:t>сфера»; показывать по карте основные географические объекты; наносить на контурную карту и правильно подписывать географические объекты; объяснять особенности строения рельефа суши; описывать погоду своей местности.</w:t>
      </w:r>
    </w:p>
    <w:p w:rsidR="00284AC8" w:rsidRPr="005E5764" w:rsidRDefault="00284AC8" w:rsidP="00E80F5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E5764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предмета:</w:t>
      </w:r>
    </w:p>
    <w:p w:rsidR="00284AC8" w:rsidRPr="005E5764" w:rsidRDefault="00284AC8" w:rsidP="00E80F5F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E5764">
        <w:rPr>
          <w:rFonts w:ascii="Times New Roman" w:hAnsi="Times New Roman"/>
          <w:sz w:val="24"/>
          <w:szCs w:val="24"/>
          <w:u w:val="single"/>
        </w:rPr>
        <w:t xml:space="preserve">Что изучает география (5 ч) 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5764">
        <w:rPr>
          <w:rFonts w:ascii="Times New Roman" w:hAnsi="Times New Roman"/>
          <w:sz w:val="24"/>
          <w:szCs w:val="24"/>
        </w:rPr>
        <w:t>Мир, в котором мы живем. Мир живой и неживой природы. Явления природы. Человек на Земле. Науки о природе. Аст</w:t>
      </w:r>
      <w:r>
        <w:rPr>
          <w:rFonts w:ascii="Times New Roman" w:hAnsi="Times New Roman"/>
          <w:sz w:val="24"/>
          <w:szCs w:val="24"/>
        </w:rPr>
        <w:t>рономия. Физика. Химия. Геогра</w:t>
      </w:r>
      <w:r w:rsidRPr="005E5764">
        <w:rPr>
          <w:rFonts w:ascii="Times New Roman" w:hAnsi="Times New Roman"/>
          <w:sz w:val="24"/>
          <w:szCs w:val="24"/>
        </w:rPr>
        <w:t>фия. Биология. Экология. Ге</w:t>
      </w:r>
      <w:r w:rsidRPr="005E5764">
        <w:rPr>
          <w:rFonts w:ascii="Times New Roman" w:hAnsi="Times New Roman"/>
          <w:sz w:val="24"/>
          <w:szCs w:val="24"/>
        </w:rPr>
        <w:t>о</w:t>
      </w:r>
      <w:r w:rsidRPr="005E5764">
        <w:rPr>
          <w:rFonts w:ascii="Times New Roman" w:hAnsi="Times New Roman"/>
          <w:sz w:val="24"/>
          <w:szCs w:val="24"/>
        </w:rPr>
        <w:t>графия — наука о Зем</w:t>
      </w:r>
      <w:r>
        <w:rPr>
          <w:rFonts w:ascii="Times New Roman" w:hAnsi="Times New Roman"/>
          <w:sz w:val="24"/>
          <w:szCs w:val="24"/>
        </w:rPr>
        <w:t>ле. Физическая и социально</w:t>
      </w:r>
      <w:r>
        <w:rPr>
          <w:rFonts w:ascii="Times New Roman" w:hAnsi="Times New Roman"/>
          <w:sz w:val="24"/>
          <w:szCs w:val="24"/>
        </w:rPr>
        <w:noBreakHyphen/>
        <w:t>эко</w:t>
      </w:r>
      <w:r w:rsidRPr="005E5764">
        <w:rPr>
          <w:rFonts w:ascii="Times New Roman" w:hAnsi="Times New Roman"/>
          <w:sz w:val="24"/>
          <w:szCs w:val="24"/>
        </w:rPr>
        <w:t>номическая география — два основных раздела географии. Методы географических исследований. Географическое описание. Карт</w:t>
      </w:r>
      <w:r w:rsidRPr="005E5764">
        <w:rPr>
          <w:rFonts w:ascii="Times New Roman" w:hAnsi="Times New Roman"/>
          <w:sz w:val="24"/>
          <w:szCs w:val="24"/>
        </w:rPr>
        <w:t>о</w:t>
      </w:r>
      <w:r w:rsidRPr="005E5764">
        <w:rPr>
          <w:rFonts w:ascii="Times New Roman" w:hAnsi="Times New Roman"/>
          <w:sz w:val="24"/>
          <w:szCs w:val="24"/>
        </w:rPr>
        <w:t>графический мет</w:t>
      </w:r>
      <w:r>
        <w:rPr>
          <w:rFonts w:ascii="Times New Roman" w:hAnsi="Times New Roman"/>
          <w:sz w:val="24"/>
          <w:szCs w:val="24"/>
        </w:rPr>
        <w:t>од. Сравнительно</w:t>
      </w:r>
      <w:r>
        <w:rPr>
          <w:rFonts w:ascii="Times New Roman" w:hAnsi="Times New Roman"/>
          <w:sz w:val="24"/>
          <w:szCs w:val="24"/>
        </w:rPr>
        <w:noBreakHyphen/>
        <w:t>геогра</w:t>
      </w:r>
      <w:r w:rsidRPr="005E5764">
        <w:rPr>
          <w:rFonts w:ascii="Times New Roman" w:hAnsi="Times New Roman"/>
          <w:sz w:val="24"/>
          <w:szCs w:val="24"/>
        </w:rPr>
        <w:t>фический метод. Аэрокосмический метод. Статист</w:t>
      </w:r>
      <w:r w:rsidRPr="005E5764">
        <w:rPr>
          <w:rFonts w:ascii="Times New Roman" w:hAnsi="Times New Roman"/>
          <w:sz w:val="24"/>
          <w:szCs w:val="24"/>
        </w:rPr>
        <w:t>и</w:t>
      </w:r>
      <w:r w:rsidRPr="005E5764">
        <w:rPr>
          <w:rFonts w:ascii="Times New Roman" w:hAnsi="Times New Roman"/>
          <w:sz w:val="24"/>
          <w:szCs w:val="24"/>
        </w:rPr>
        <w:t>ческий метод.</w:t>
      </w:r>
    </w:p>
    <w:p w:rsidR="00284AC8" w:rsidRPr="005E5764" w:rsidRDefault="00284AC8" w:rsidP="00E80F5F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E5764">
        <w:rPr>
          <w:rFonts w:ascii="Times New Roman" w:hAnsi="Times New Roman"/>
          <w:sz w:val="24"/>
          <w:szCs w:val="24"/>
          <w:u w:val="single"/>
        </w:rPr>
        <w:t xml:space="preserve">Как люди открывали Землю (5 ч) 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5764">
        <w:rPr>
          <w:rFonts w:ascii="Times New Roman" w:hAnsi="Times New Roman"/>
          <w:sz w:val="24"/>
          <w:szCs w:val="24"/>
        </w:rPr>
        <w:t>Географические</w:t>
      </w:r>
      <w:r>
        <w:rPr>
          <w:rFonts w:ascii="Times New Roman" w:hAnsi="Times New Roman"/>
          <w:sz w:val="24"/>
          <w:szCs w:val="24"/>
        </w:rPr>
        <w:t xml:space="preserve"> открытия древности и Средневе</w:t>
      </w:r>
      <w:r w:rsidRPr="005E5764">
        <w:rPr>
          <w:rFonts w:ascii="Times New Roman" w:hAnsi="Times New Roman"/>
          <w:sz w:val="24"/>
          <w:szCs w:val="24"/>
        </w:rPr>
        <w:t>ковья. Плавания финикийцев. Великие географы древности. Географические открытия Средневековья. Важнейшие географич</w:t>
      </w:r>
      <w:r>
        <w:rPr>
          <w:rFonts w:ascii="Times New Roman" w:hAnsi="Times New Roman"/>
          <w:sz w:val="24"/>
          <w:szCs w:val="24"/>
        </w:rPr>
        <w:t>еские открытия. Открытие Амери</w:t>
      </w:r>
      <w:r w:rsidRPr="005E5764">
        <w:rPr>
          <w:rFonts w:ascii="Times New Roman" w:hAnsi="Times New Roman"/>
          <w:sz w:val="24"/>
          <w:szCs w:val="24"/>
        </w:rPr>
        <w:t>ки. Первое кругосветное путешествие. Открытие Австралии. О</w:t>
      </w:r>
      <w:r w:rsidRPr="005E5764">
        <w:rPr>
          <w:rFonts w:ascii="Times New Roman" w:hAnsi="Times New Roman"/>
          <w:sz w:val="24"/>
          <w:szCs w:val="24"/>
        </w:rPr>
        <w:t>т</w:t>
      </w:r>
      <w:r w:rsidRPr="005E5764">
        <w:rPr>
          <w:rFonts w:ascii="Times New Roman" w:hAnsi="Times New Roman"/>
          <w:sz w:val="24"/>
          <w:szCs w:val="24"/>
        </w:rPr>
        <w:t>крытие Антарктиды. Открытия русских путе</w:t>
      </w:r>
      <w:r>
        <w:rPr>
          <w:rFonts w:ascii="Times New Roman" w:hAnsi="Times New Roman"/>
          <w:sz w:val="24"/>
          <w:szCs w:val="24"/>
        </w:rPr>
        <w:t>шественников. Открытие и освое</w:t>
      </w:r>
      <w:r w:rsidRPr="005E5764">
        <w:rPr>
          <w:rFonts w:ascii="Times New Roman" w:hAnsi="Times New Roman"/>
          <w:sz w:val="24"/>
          <w:szCs w:val="24"/>
        </w:rPr>
        <w:t>ние Севера но</w:t>
      </w:r>
      <w:r w:rsidRPr="005E5764">
        <w:rPr>
          <w:rFonts w:ascii="Times New Roman" w:hAnsi="Times New Roman"/>
          <w:sz w:val="24"/>
          <w:szCs w:val="24"/>
        </w:rPr>
        <w:t>в</w:t>
      </w:r>
      <w:r w:rsidRPr="005E5764">
        <w:rPr>
          <w:rFonts w:ascii="Times New Roman" w:hAnsi="Times New Roman"/>
          <w:sz w:val="24"/>
          <w:szCs w:val="24"/>
        </w:rPr>
        <w:t>городцами и</w:t>
      </w:r>
      <w:r>
        <w:rPr>
          <w:rFonts w:ascii="Times New Roman" w:hAnsi="Times New Roman"/>
          <w:sz w:val="24"/>
          <w:szCs w:val="24"/>
        </w:rPr>
        <w:t xml:space="preserve"> поморами. «Хождение за три мо</w:t>
      </w:r>
      <w:r w:rsidRPr="005E5764">
        <w:rPr>
          <w:rFonts w:ascii="Times New Roman" w:hAnsi="Times New Roman"/>
          <w:sz w:val="24"/>
          <w:szCs w:val="24"/>
        </w:rPr>
        <w:t>ря». Освоение Сибири.</w:t>
      </w:r>
    </w:p>
    <w:p w:rsidR="00284AC8" w:rsidRPr="005E5764" w:rsidRDefault="00284AC8" w:rsidP="00E80F5F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E5764">
        <w:rPr>
          <w:rFonts w:ascii="Times New Roman" w:hAnsi="Times New Roman"/>
          <w:sz w:val="24"/>
          <w:szCs w:val="24"/>
          <w:u w:val="single"/>
        </w:rPr>
        <w:t xml:space="preserve">Земля во Вселенной (9 ч) 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5764">
        <w:rPr>
          <w:rFonts w:ascii="Times New Roman" w:hAnsi="Times New Roman"/>
          <w:sz w:val="24"/>
          <w:szCs w:val="24"/>
        </w:rPr>
        <w:t>Как древние люди представляли себе Вселенную. Что такое Вселенная? Предс</w:t>
      </w:r>
      <w:r>
        <w:rPr>
          <w:rFonts w:ascii="Times New Roman" w:hAnsi="Times New Roman"/>
          <w:sz w:val="24"/>
          <w:szCs w:val="24"/>
        </w:rPr>
        <w:t>тавления древних народов о Все</w:t>
      </w:r>
      <w:r w:rsidRPr="005E5764">
        <w:rPr>
          <w:rFonts w:ascii="Times New Roman" w:hAnsi="Times New Roman"/>
          <w:sz w:val="24"/>
          <w:szCs w:val="24"/>
        </w:rPr>
        <w:t>ленной. Представления древнегреческих ученых о Вселенной. Система мира по Птоломею. Изучение Вселенной: от Коперника д</w:t>
      </w:r>
      <w:r>
        <w:rPr>
          <w:rFonts w:ascii="Times New Roman" w:hAnsi="Times New Roman"/>
          <w:sz w:val="24"/>
          <w:szCs w:val="24"/>
        </w:rPr>
        <w:t>о наших дней. Систе</w:t>
      </w:r>
      <w:r w:rsidRPr="005E5764">
        <w:rPr>
          <w:rFonts w:ascii="Times New Roman" w:hAnsi="Times New Roman"/>
          <w:sz w:val="24"/>
          <w:szCs w:val="24"/>
        </w:rPr>
        <w:t>ма мира по Н</w:t>
      </w:r>
      <w:r w:rsidRPr="005E5764">
        <w:rPr>
          <w:rFonts w:ascii="Times New Roman" w:hAnsi="Times New Roman"/>
          <w:sz w:val="24"/>
          <w:szCs w:val="24"/>
        </w:rPr>
        <w:t>и</w:t>
      </w:r>
      <w:r w:rsidRPr="005E5764">
        <w:rPr>
          <w:rFonts w:ascii="Times New Roman" w:hAnsi="Times New Roman"/>
          <w:sz w:val="24"/>
          <w:szCs w:val="24"/>
        </w:rPr>
        <w:t>колаю Копернику. Представления о Вселен# ной Джордано Бруно. Изу</w:t>
      </w:r>
      <w:r>
        <w:rPr>
          <w:rFonts w:ascii="Times New Roman" w:hAnsi="Times New Roman"/>
          <w:sz w:val="24"/>
          <w:szCs w:val="24"/>
        </w:rPr>
        <w:t>чение Вселенной Гал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лео Галиле</w:t>
      </w:r>
      <w:r w:rsidRPr="005E5764">
        <w:rPr>
          <w:rFonts w:ascii="Times New Roman" w:hAnsi="Times New Roman"/>
          <w:sz w:val="24"/>
          <w:szCs w:val="24"/>
        </w:rPr>
        <w:t>ем. Современные представления о строении Вселенной. Соседи Солнца. Планеты земной группы. Меркурий. Венера. Земля. Марс. Планеты</w:t>
      </w:r>
      <w:r w:rsidRPr="005E5764">
        <w:rPr>
          <w:rFonts w:ascii="Times New Roman" w:hAnsi="Times New Roman"/>
          <w:sz w:val="24"/>
          <w:szCs w:val="24"/>
        </w:rPr>
        <w:noBreakHyphen/>
        <w:t>гиганты и маленький Плутон. Юп</w:t>
      </w:r>
      <w:r w:rsidRPr="005E5764">
        <w:rPr>
          <w:rFonts w:ascii="Times New Roman" w:hAnsi="Times New Roman"/>
          <w:sz w:val="24"/>
          <w:szCs w:val="24"/>
        </w:rPr>
        <w:t>и</w:t>
      </w:r>
      <w:r w:rsidRPr="005E5764">
        <w:rPr>
          <w:rFonts w:ascii="Times New Roman" w:hAnsi="Times New Roman"/>
          <w:sz w:val="24"/>
          <w:szCs w:val="24"/>
        </w:rPr>
        <w:t>тер. Сатурн. Уран и Нептун. Плутон. Астероиды. Кометы. Метеоры. Метеориты. Мир звезд. Солнце. Многообразие звезд. Созвездия. Уникальная планета — Земля. Земля — планета жи</w:t>
      </w:r>
      <w:r w:rsidRPr="005E5764">
        <w:rPr>
          <w:rFonts w:ascii="Times New Roman" w:hAnsi="Times New Roman"/>
          <w:sz w:val="24"/>
          <w:szCs w:val="24"/>
        </w:rPr>
        <w:t>з</w:t>
      </w:r>
      <w:r w:rsidRPr="005E5764">
        <w:rPr>
          <w:rFonts w:ascii="Times New Roman" w:hAnsi="Times New Roman"/>
          <w:sz w:val="24"/>
          <w:szCs w:val="24"/>
        </w:rPr>
        <w:t>ни: благоприятная температура, наличие воды и возд</w:t>
      </w:r>
      <w:r>
        <w:rPr>
          <w:rFonts w:ascii="Times New Roman" w:hAnsi="Times New Roman"/>
          <w:sz w:val="24"/>
          <w:szCs w:val="24"/>
        </w:rPr>
        <w:t>уха, поч</w:t>
      </w:r>
      <w:r w:rsidRPr="005E5764">
        <w:rPr>
          <w:rFonts w:ascii="Times New Roman" w:hAnsi="Times New Roman"/>
          <w:sz w:val="24"/>
          <w:szCs w:val="24"/>
        </w:rPr>
        <w:t>вы. Современные исследов</w:t>
      </w:r>
      <w:r>
        <w:rPr>
          <w:rFonts w:ascii="Times New Roman" w:hAnsi="Times New Roman"/>
          <w:sz w:val="24"/>
          <w:szCs w:val="24"/>
        </w:rPr>
        <w:t>ания космоса. Вклад отечествен</w:t>
      </w:r>
      <w:r w:rsidRPr="005E5764">
        <w:rPr>
          <w:rFonts w:ascii="Times New Roman" w:hAnsi="Times New Roman"/>
          <w:sz w:val="24"/>
          <w:szCs w:val="24"/>
        </w:rPr>
        <w:t>ных ученых К. Э. Циолковского, С. П. Королева в развитие косм</w:t>
      </w:r>
      <w:r w:rsidRPr="005E5764">
        <w:rPr>
          <w:rFonts w:ascii="Times New Roman" w:hAnsi="Times New Roman"/>
          <w:sz w:val="24"/>
          <w:szCs w:val="24"/>
        </w:rPr>
        <w:t>о</w:t>
      </w:r>
      <w:r w:rsidRPr="005E5764">
        <w:rPr>
          <w:rFonts w:ascii="Times New Roman" w:hAnsi="Times New Roman"/>
          <w:sz w:val="24"/>
          <w:szCs w:val="24"/>
        </w:rPr>
        <w:t>навтики. Первый космонавт Земли — Ю. А. Гагарин.</w:t>
      </w:r>
    </w:p>
    <w:p w:rsidR="00284AC8" w:rsidRPr="005E5764" w:rsidRDefault="00284AC8" w:rsidP="00E80F5F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E5764">
        <w:rPr>
          <w:rFonts w:ascii="Times New Roman" w:hAnsi="Times New Roman"/>
          <w:sz w:val="24"/>
          <w:szCs w:val="24"/>
          <w:u w:val="single"/>
        </w:rPr>
        <w:t xml:space="preserve">Виды изображений поверхности Земли (4ч) 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5764">
        <w:rPr>
          <w:rFonts w:ascii="Times New Roman" w:hAnsi="Times New Roman"/>
          <w:sz w:val="24"/>
          <w:szCs w:val="24"/>
        </w:rPr>
        <w:t>Стороны горизонта. Горизонт. Стороны горизонта. Ориентирование. Ориентирование. Компас. Ориентирование по Солнцу. Ориентирование по звездам. Ориентирование по мес</w:t>
      </w:r>
      <w:r w:rsidRPr="005E5764">
        <w:rPr>
          <w:rFonts w:ascii="Times New Roman" w:hAnsi="Times New Roman"/>
          <w:sz w:val="24"/>
          <w:szCs w:val="24"/>
        </w:rPr>
        <w:t>т</w:t>
      </w:r>
      <w:r w:rsidRPr="005E5764">
        <w:rPr>
          <w:rFonts w:ascii="Times New Roman" w:hAnsi="Times New Roman"/>
          <w:sz w:val="24"/>
          <w:szCs w:val="24"/>
        </w:rPr>
        <w:t>ным признакам. План местности и географическая карта. Изображение земной поверхности в древн</w:t>
      </w:r>
      <w:r>
        <w:rPr>
          <w:rFonts w:ascii="Times New Roman" w:hAnsi="Times New Roman"/>
          <w:sz w:val="24"/>
          <w:szCs w:val="24"/>
        </w:rPr>
        <w:t>ости. План местности. Географи</w:t>
      </w:r>
      <w:r w:rsidRPr="005E5764">
        <w:rPr>
          <w:rFonts w:ascii="Times New Roman" w:hAnsi="Times New Roman"/>
          <w:sz w:val="24"/>
          <w:szCs w:val="24"/>
        </w:rPr>
        <w:t>ческая карта.</w:t>
      </w:r>
    </w:p>
    <w:p w:rsidR="00284AC8" w:rsidRPr="00011F05" w:rsidRDefault="00284AC8" w:rsidP="00E80F5F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11F05">
        <w:rPr>
          <w:rFonts w:ascii="Times New Roman" w:hAnsi="Times New Roman"/>
          <w:sz w:val="24"/>
          <w:szCs w:val="24"/>
          <w:u w:val="single"/>
        </w:rPr>
        <w:t xml:space="preserve">Природа Земли (10 ч) </w:t>
      </w: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5764">
        <w:rPr>
          <w:rFonts w:ascii="Times New Roman" w:hAnsi="Times New Roman"/>
          <w:sz w:val="24"/>
          <w:szCs w:val="24"/>
        </w:rPr>
        <w:t>Как возникла Земля. Гипотезы Ж. Бюффона, И. Канта, П. Лапласа, Д</w:t>
      </w:r>
      <w:r>
        <w:rPr>
          <w:rFonts w:ascii="Times New Roman" w:hAnsi="Times New Roman"/>
          <w:sz w:val="24"/>
          <w:szCs w:val="24"/>
        </w:rPr>
        <w:t>ж. Джинса, О. Ю. Шмидта. Совре</w:t>
      </w:r>
      <w:r w:rsidRPr="005E5764">
        <w:rPr>
          <w:rFonts w:ascii="Times New Roman" w:hAnsi="Times New Roman"/>
          <w:sz w:val="24"/>
          <w:szCs w:val="24"/>
        </w:rPr>
        <w:t>менные представления о возникновении Солнца и планет. Внутреннее стро</w:t>
      </w:r>
      <w:r w:rsidRPr="005E5764">
        <w:rPr>
          <w:rFonts w:ascii="Times New Roman" w:hAnsi="Times New Roman"/>
          <w:sz w:val="24"/>
          <w:szCs w:val="24"/>
        </w:rPr>
        <w:t>е</w:t>
      </w:r>
      <w:r w:rsidRPr="005E5764">
        <w:rPr>
          <w:rFonts w:ascii="Times New Roman" w:hAnsi="Times New Roman"/>
          <w:sz w:val="24"/>
          <w:szCs w:val="24"/>
        </w:rPr>
        <w:t>ние Земли. Что у Земли внутри? Горные породы и минералы. Движение земной коры. Земл</w:t>
      </w:r>
      <w:r w:rsidRPr="005E5764">
        <w:rPr>
          <w:rFonts w:ascii="Times New Roman" w:hAnsi="Times New Roman"/>
          <w:sz w:val="24"/>
          <w:szCs w:val="24"/>
        </w:rPr>
        <w:t>е</w:t>
      </w:r>
      <w:r w:rsidRPr="005E5764">
        <w:rPr>
          <w:rFonts w:ascii="Times New Roman" w:hAnsi="Times New Roman"/>
          <w:sz w:val="24"/>
          <w:szCs w:val="24"/>
        </w:rPr>
        <w:t>трясения и вулканы. Землетрясения. Вулканы. В царстве беспокойной земли и огнедышащих гор. Путешествие по материкам. Евразия. Африка. Северная Америка. Южная Амери</w:t>
      </w:r>
      <w:r>
        <w:rPr>
          <w:rFonts w:ascii="Times New Roman" w:hAnsi="Times New Roman"/>
          <w:sz w:val="24"/>
          <w:szCs w:val="24"/>
        </w:rPr>
        <w:t>ка. Авс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ралия. Антарктида. Ост</w:t>
      </w:r>
      <w:r w:rsidRPr="005E5764">
        <w:rPr>
          <w:rFonts w:ascii="Times New Roman" w:hAnsi="Times New Roman"/>
          <w:sz w:val="24"/>
          <w:szCs w:val="24"/>
        </w:rPr>
        <w:t>рова. Вода на Земле. Состав гидросферы. Мировой океан. Воды суши. Вода в атмосфере. Воздушная одежда Земли. Состав атмосферы. Движение воздуха. Облака. Явления в атмосфере. Погода. Климат. Беспокойная атмосфера. Живая оболочка Земли. Пон</w:t>
      </w:r>
      <w:r w:rsidRPr="005E5764">
        <w:rPr>
          <w:rFonts w:ascii="Times New Roman" w:hAnsi="Times New Roman"/>
          <w:sz w:val="24"/>
          <w:szCs w:val="24"/>
        </w:rPr>
        <w:t>я</w:t>
      </w:r>
      <w:r w:rsidRPr="005E5764">
        <w:rPr>
          <w:rFonts w:ascii="Times New Roman" w:hAnsi="Times New Roman"/>
          <w:sz w:val="24"/>
          <w:szCs w:val="24"/>
        </w:rPr>
        <w:t>тие о биосфере. Жизнь на Земле. Почва — особое природное</w:t>
      </w:r>
      <w:r>
        <w:rPr>
          <w:rFonts w:ascii="Times New Roman" w:hAnsi="Times New Roman"/>
          <w:sz w:val="24"/>
          <w:szCs w:val="24"/>
        </w:rPr>
        <w:t xml:space="preserve"> тело. Почва, ее состав и свой</w:t>
      </w:r>
      <w:r w:rsidRPr="005E5764">
        <w:rPr>
          <w:rFonts w:ascii="Times New Roman" w:hAnsi="Times New Roman"/>
          <w:sz w:val="24"/>
          <w:szCs w:val="24"/>
        </w:rPr>
        <w:t>ства. Образование почвы. Значение почвы. Человек и природа. Воздействие человека на природу. Как сберечь природу?</w:t>
      </w:r>
    </w:p>
    <w:p w:rsidR="00284AC8" w:rsidRPr="00C725F0" w:rsidRDefault="00284AC8" w:rsidP="00C725F0">
      <w:pPr>
        <w:tabs>
          <w:tab w:val="center" w:pos="489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725F0">
        <w:rPr>
          <w:rFonts w:ascii="Times New Roman" w:hAnsi="Times New Roman"/>
          <w:b/>
          <w:sz w:val="24"/>
          <w:szCs w:val="24"/>
        </w:rPr>
        <w:t>Изменения в авторской программе:</w:t>
      </w:r>
    </w:p>
    <w:p w:rsidR="00284AC8" w:rsidRDefault="00284AC8" w:rsidP="00C725F0">
      <w:pPr>
        <w:tabs>
          <w:tab w:val="center" w:pos="489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Резервные часы распределены по темам на обобщение. </w:t>
      </w:r>
      <w:r>
        <w:rPr>
          <w:rFonts w:ascii="Times New Roman" w:hAnsi="Times New Roman"/>
          <w:sz w:val="24"/>
          <w:szCs w:val="24"/>
        </w:rPr>
        <w:tab/>
      </w:r>
    </w:p>
    <w:p w:rsidR="00284AC8" w:rsidRPr="00C725F0" w:rsidRDefault="00284AC8" w:rsidP="00C725F0">
      <w:pPr>
        <w:rPr>
          <w:rFonts w:ascii="Times New Roman" w:hAnsi="Times New Roman"/>
          <w:sz w:val="24"/>
          <w:szCs w:val="24"/>
        </w:rPr>
        <w:sectPr w:rsidR="00284AC8" w:rsidRPr="00C725F0" w:rsidSect="00C725F0">
          <w:footerReference w:type="even" r:id="rId8"/>
          <w:footerReference w:type="default" r:id="rId9"/>
          <w:pgSz w:w="11906" w:h="16838" w:code="9"/>
          <w:pgMar w:top="719" w:right="851" w:bottom="899" w:left="1260" w:header="709" w:footer="709" w:gutter="0"/>
          <w:pgNumType w:start="2"/>
          <w:cols w:space="708"/>
          <w:docGrid w:linePitch="360"/>
        </w:sectPr>
      </w:pPr>
    </w:p>
    <w:p w:rsidR="00284AC8" w:rsidRDefault="00284AC8" w:rsidP="00E80F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8AD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284AC8" w:rsidRPr="000078AD" w:rsidRDefault="00284AC8" w:rsidP="00E80F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2D0">
        <w:rPr>
          <w:rFonts w:ascii="Times New Roman" w:hAnsi="Times New Roman"/>
          <w:b/>
          <w:sz w:val="28"/>
          <w:szCs w:val="28"/>
        </w:rPr>
        <w:t>ГЕОГРАФИЯ. НАЧАЛЬНЫЙ КУРС. 5 КЛАСС (1 ч в неделю, всего 35 ч, из них 2 ч — резервное время)</w:t>
      </w: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2267"/>
        <w:gridCol w:w="2218"/>
        <w:gridCol w:w="2724"/>
        <w:gridCol w:w="2176"/>
        <w:gridCol w:w="2085"/>
        <w:gridCol w:w="2215"/>
      </w:tblGrid>
      <w:tr w:rsidR="00284AC8" w:rsidRPr="00772CDD" w:rsidTr="00772CDD">
        <w:tc>
          <w:tcPr>
            <w:tcW w:w="895" w:type="dxa"/>
            <w:vMerge w:val="restart"/>
          </w:tcPr>
          <w:p w:rsidR="00284AC8" w:rsidRPr="00772CDD" w:rsidRDefault="00284AC8" w:rsidP="00E80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80" w:type="dxa"/>
            <w:vMerge w:val="restart"/>
          </w:tcPr>
          <w:p w:rsidR="00284AC8" w:rsidRPr="00772CDD" w:rsidRDefault="00284AC8" w:rsidP="00E80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680" w:type="dxa"/>
            <w:gridSpan w:val="3"/>
          </w:tcPr>
          <w:p w:rsidR="00284AC8" w:rsidRPr="00772CDD" w:rsidRDefault="00284AC8" w:rsidP="00E80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2600" w:type="dxa"/>
            <w:vMerge w:val="restart"/>
          </w:tcPr>
          <w:p w:rsidR="00284AC8" w:rsidRPr="00772CDD" w:rsidRDefault="00284AC8" w:rsidP="00E80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520" w:type="dxa"/>
            <w:vMerge w:val="restart"/>
          </w:tcPr>
          <w:p w:rsidR="00284AC8" w:rsidRPr="00772CDD" w:rsidRDefault="00284AC8" w:rsidP="00E80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ФОРМЫ И М</w:t>
            </w: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ТОДЫ</w:t>
            </w:r>
          </w:p>
        </w:tc>
      </w:tr>
      <w:tr w:rsidR="00284AC8" w:rsidRPr="00772CDD" w:rsidTr="00772CDD">
        <w:tc>
          <w:tcPr>
            <w:tcW w:w="895" w:type="dxa"/>
            <w:vMerge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080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00" w:type="dxa"/>
            <w:vMerge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C8" w:rsidRPr="00772CDD" w:rsidTr="00772CDD">
        <w:tc>
          <w:tcPr>
            <w:tcW w:w="14575" w:type="dxa"/>
            <w:gridSpan w:val="7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Что изучает география (5 ч)</w:t>
            </w:r>
          </w:p>
        </w:tc>
      </w:tr>
      <w:tr w:rsidR="00284AC8" w:rsidRPr="00772CDD" w:rsidTr="00772CDD">
        <w:tc>
          <w:tcPr>
            <w:tcW w:w="895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1(1) Мир, в кот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ром мы живем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 xml:space="preserve">Учащийся должен обладать: 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ответственным отношением к уч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бе;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 опытом участия в социально зн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чимом труде; осознанным, ув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жительным и до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рожелательным отношением к др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у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гому человеку, его мнению;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коммуникати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ной компетентн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стью в общении и сотрудничестве со сверстниками в процессе образов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тельной, общес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венно полезной, учебно-исследовательской, творческой де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я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основами экол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гической культ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у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 xml:space="preserve">Учащийся должен уметь: 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ставить учебную зад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чу под руководством учителя;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планировать свою деятельность под рук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водством учителя;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работать в соответс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 xml:space="preserve">вии с поставленной учебной задачей; 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 xml:space="preserve"> - работать в соответс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вии с предложенным планом;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выделять главное, 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у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щественные признаки понятий;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участвовать в совм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стной деятельности;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высказывать сужд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ния, подтверждая их фактами;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искать и отбирать 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формацию в учебных и справочных пособиях, словарях;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составлять описания объектов;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составлять простой план;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работать с текстом и нетекстовыми комп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нентами;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оценивать работу 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д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ноклассников.</w:t>
            </w:r>
          </w:p>
        </w:tc>
        <w:tc>
          <w:tcPr>
            <w:tcW w:w="2080" w:type="dxa"/>
            <w:vMerge w:val="restart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Учащийся должен уметь: приводить примеры геогр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фических объе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тов; называть 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личия в изучении Земли географией по срав</w:t>
            </w:r>
            <w:r w:rsidRPr="00772CDD">
              <w:rPr>
                <w:rFonts w:ascii="Times New Roman" w:hAnsi="Times New Roman"/>
                <w:sz w:val="24"/>
                <w:szCs w:val="24"/>
              </w:rPr>
              <w:noBreakHyphen/>
              <w:t xml:space="preserve"> нению с другими науками (астрономией, биологией, физ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кой, химией, эк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логией); объя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нять, для чего из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у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чают географию.</w:t>
            </w:r>
          </w:p>
        </w:tc>
        <w:tc>
          <w:tcPr>
            <w:tcW w:w="260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презентация, ф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зическая карта полушарий.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Объяснительно-иллюстративный. Эвристическая 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седа.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2(2) Науки о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роде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электронное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ложение.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Эвристическая 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седа. Анализ те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ста и иллюстраций учебника.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3(3) География — наука о Земле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физическая карта полушарий.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Эвристическая 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седа. Анализ те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ста и иллюстраций учебника.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4(4) Методы ге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графических 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следований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электронное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ложение.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Эвристическая 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седа. Рассказ уч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теля.</w:t>
            </w:r>
          </w:p>
        </w:tc>
      </w:tr>
      <w:tr w:rsidR="00284AC8" w:rsidRPr="00772CDD" w:rsidTr="00772CDD">
        <w:tc>
          <w:tcPr>
            <w:tcW w:w="895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5(5) Обобщение знаний по разделу «Что изучает ге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графия»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физическая карта полушарий.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Беседа. Подвед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ние итогов.</w:t>
            </w:r>
          </w:p>
        </w:tc>
      </w:tr>
      <w:tr w:rsidR="00284AC8" w:rsidRPr="00772CDD" w:rsidTr="00772CDD">
        <w:tc>
          <w:tcPr>
            <w:tcW w:w="37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Как люди открывали Зе</w:t>
            </w: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лю (5 ч)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C8" w:rsidRPr="00772CDD" w:rsidTr="00772CDD">
        <w:tc>
          <w:tcPr>
            <w:tcW w:w="895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6(1) Географич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ские открытия древности и Сре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д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невековья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Практическая раб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та №1. Важнейшие открытия древн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сти и Средневек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вья.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Учащийся должен уметь: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называть осно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ные способы из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у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чения Земли в прошлом и в 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стоящее время и наиболее выда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щиеся результаты географических открытий и пут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 xml:space="preserve">шествий; 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показывать по карте маршруты путешествий ра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з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ного времени и периодов;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- приводить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меры собственных путешествий, 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люстрировать их.</w:t>
            </w:r>
          </w:p>
        </w:tc>
        <w:tc>
          <w:tcPr>
            <w:tcW w:w="260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контурные карты, рабочая тетрадь, физическая карта полушарий, эле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тронное прил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Рассказ учителя. Работа с учебн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ком, атласом и контурными ка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тами.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7(2) Важнейшие географические 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крытия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контурные карты, рабочая тетрадь, физическая карта полушарий,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зентация, эле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тронное прил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Урокпутешествие. Рассказ учителя. Работа с учебн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ком, атласом и контурными ка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тами.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8(3) Открытия ру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ских путешестве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видеоматериалы, контурные карты, электронное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ложение.</w:t>
            </w:r>
          </w:p>
        </w:tc>
        <w:tc>
          <w:tcPr>
            <w:tcW w:w="2520" w:type="dxa"/>
            <w:vMerge w:val="restart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Урокпутешествие. Рассказ учителя. Работа с учебн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ком, атласом и контурными ка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тами.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9(4) Открытия ру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ских путешестве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Практическая раб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та №2. Важнейшие географические 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крытия.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C8" w:rsidRPr="00772CDD" w:rsidTr="00772CDD">
        <w:tc>
          <w:tcPr>
            <w:tcW w:w="895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10(5) Обобщение знаний по разделу «Как люди откр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ы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вали Землю»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контурные карты.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Эвристическая 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седа. Подведение итогов.</w:t>
            </w:r>
          </w:p>
        </w:tc>
      </w:tr>
      <w:tr w:rsidR="00284AC8" w:rsidRPr="00772CDD" w:rsidTr="00772CDD">
        <w:tc>
          <w:tcPr>
            <w:tcW w:w="37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Земля во Вселенной (9 ч)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C8" w:rsidRPr="00772CDD" w:rsidTr="00772CDD">
        <w:tc>
          <w:tcPr>
            <w:tcW w:w="895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11(1) Как древние люди представляли себе Вселенную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Учащийся должен уметь: описывать представления древних людей о Вселенной; наз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ы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вать и показывать планеты Солне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ч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ной системы; 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зывать планеты земной группы и планеты - гиганты; описывать ун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кальные особе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ности Земли как планеты.</w:t>
            </w:r>
          </w:p>
        </w:tc>
        <w:tc>
          <w:tcPr>
            <w:tcW w:w="260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презентация (или видеофильм), электронное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ложение.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Объяснительно-иллюстративный. Рассказ учителя. Самостоятельная работа с учебн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ком и рабочей те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радью.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12(2) Изучение Вселенной: от 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перника до наших дней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рабочая тетрадь, презе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тация (или в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деофильм), эле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тронное прил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Объяснительно-иллюстративный. Рассказ учителя. Беседа. Самосто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я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тельная работа с учебником и раб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чей тетрадью.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13(3) Соседи Сол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презентация, электронное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ложение.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Объяснительно-иллюстративный. Частично-поисковый. Ко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лективная работа учащихся с уче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ником и рабочей тетрадью.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14(4) Планеты-гиганты и мален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ь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кий Плутон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презентация.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Объяснительно-иллюстративный. Частично-поисковый. Работа в группах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15(5) Астероиды. Кометы. Метеоры. Метеориты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рабочая тетрадь, эле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тронное прил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Объяснительно-иллюстративный. Групповая и инд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видуальная работа.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16(6) Мир звезд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карта звездного неба, рабочая тетрадь, электронное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ложение.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Беседа. Рассказ учителя. Сообщ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ния школьников по опережающему заданию.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17(7) Уникальная планета — Земля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глобус, атлас, рабочая тетрадь, эле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тронное прил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Проверка знаний (можно организ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вать взаимопр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верку в парах или четверках). Эвр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стическая беседа.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18(8) Современные исследования ко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моса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презе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тация (или в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деофильм), раб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чая тетрадь.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Рассказ учителя. Работа в группах над рубрикой «Н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которые важне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й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шие даты освоения космоса» (с. 75— 76 учебника)</w:t>
            </w:r>
          </w:p>
        </w:tc>
      </w:tr>
      <w:tr w:rsidR="00284AC8" w:rsidRPr="00772CDD" w:rsidTr="00772CDD">
        <w:tc>
          <w:tcPr>
            <w:tcW w:w="895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19(9) Обобщение знаний по разделу «Земля во Вселе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ной»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Беседа по теме. Подведение ит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гов.</w:t>
            </w:r>
          </w:p>
        </w:tc>
      </w:tr>
      <w:tr w:rsidR="00284AC8" w:rsidRPr="00772CDD" w:rsidTr="00772CDD">
        <w:tc>
          <w:tcPr>
            <w:tcW w:w="3775" w:type="dxa"/>
            <w:gridSpan w:val="2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Виды изображений п</w:t>
            </w: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верхности Земли (4ч) + 1 ч из резерва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C8" w:rsidRPr="00772CDD" w:rsidTr="00772CDD">
        <w:tc>
          <w:tcPr>
            <w:tcW w:w="895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20(1) Стороны г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ризонта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Учащийся должен уметь: объяснять значение понятий: «горизонт», «л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ния горизонта», «стороны горизо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та», «ориентир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вание», «план м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стности», «ге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графическая ка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та»; находить и называть сходства и различия в из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бражении элеме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тов градусной сети на глобусе и карте; работать с комп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сом; ориентир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ваться на местн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сти при помощи компаса, карты, местных призн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260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компас.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Объяснение учит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ля, работа с комп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сом и рабочей те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радью.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21(2) Ориентир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компас, рабочая тетрадь, презентация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Рассказ учителя. Практическая де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я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тельность учащи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х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22(3) План местн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сти и географич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ская карта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контурные карты, рабочая тетрадь, физическая карта полушарий,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зентация, эле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тронное прил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Мини-лекция уч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теля. Самосто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я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тельная работа школьников с учебником и атл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сом. Индивидуал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ь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ная и групповая практическая де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я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тельность школ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ь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ников.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23(4) Обобщение знаний по разделу «Виды изображ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ний поверхности Земли»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Практическая раб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та №3. Ориентир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вание по компасу.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контурные карты, рабочая тетрадь, компас, физич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ская карта пол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у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шарий.</w:t>
            </w:r>
          </w:p>
        </w:tc>
        <w:tc>
          <w:tcPr>
            <w:tcW w:w="2520" w:type="dxa"/>
            <w:vMerge w:val="restart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Беседа по теме. Подведение ит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гов. Практикум. Индивидуальная и групповая практ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ческая деятел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ь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ность учащихся.</w:t>
            </w:r>
          </w:p>
        </w:tc>
      </w:tr>
      <w:tr w:rsidR="00284AC8" w:rsidRPr="00772CDD" w:rsidTr="00772CDD">
        <w:tc>
          <w:tcPr>
            <w:tcW w:w="895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24(5) Обобщение знаний по разделу «Виды изображ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ний поверхности Земли»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Практическая раб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та №4. Составление простейшего плана местности.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C8" w:rsidRPr="00772CDD" w:rsidTr="00772CDD">
        <w:tc>
          <w:tcPr>
            <w:tcW w:w="37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Природа Земли (10 ч)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C8" w:rsidRPr="00772CDD" w:rsidTr="00772CDD">
        <w:tc>
          <w:tcPr>
            <w:tcW w:w="895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25(1) Как возникла Земля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Учащийся должен уметь: объяснять значение понятий: «литосфера», «горные породы», «полезные иск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паемые», «рел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ь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еф», «гидросф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ра», «океан», «м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ре», «атмосфера», «погода», «би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сфера»; показ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ы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вать по карте 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новные географ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ческие объекты; наносить на ко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турную карту и правильно подп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сывать географ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ческие объекты; объяснять особе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ности строения рельефа суши; описывать погоду своей местности.</w:t>
            </w:r>
          </w:p>
        </w:tc>
        <w:tc>
          <w:tcPr>
            <w:tcW w:w="260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презентация, ф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зическая карта полушарий, эле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тронное прил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Объяснительно-иллюстративный. Работа с учебн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ком.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26(2) Внутреннее строение Земли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электронное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ложение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Объяснительно-иллюстративный. Групповая и инд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видуальная работа.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27(3) Землетряс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ния и вулканы</w:t>
            </w:r>
          </w:p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Практическая раб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та №5. Сейсмоа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тивные зоны Зе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м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ли.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контурные карты, рабочая тетрадь, видеофильм, ф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зическая карта полушарий, эле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тронное прил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Тестовый контроль по материалу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дыдущего урока. Объяснительно-иллюстративный — образный ра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сказ учителя. 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бота с учебником.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28(4) Путешествие по материкам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контурные карты, рабочая тетрадь, презентация, ф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зическая карта полушарий, эле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тронное прил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Объяснительно-иллюстративный. Частично-поисковый. Работа в группах по 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ставлению геогр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фического портр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та каждого мат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рика. Закрепление знаний в игровой форме: викторина «Самое-самое на моем материке».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29(5) Вода на Земле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физическая карта полушарий, эле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тронное прил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Эвристическая 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седа. Работа с учебником и те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радью.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30(6) Воздушная одежда Земли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презентация, ф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зическая карта полушарий, эле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тронное прил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31(7) Живая об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лочка Земли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презентация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Эвристическая 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седа. Урок-дискуссия об об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лочках Земли.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32(8) Почва — ос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бое природное тело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Объяснительно-иллюстративный. Работа с учебн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ком и тетрадью.</w:t>
            </w:r>
          </w:p>
        </w:tc>
      </w:tr>
      <w:tr w:rsidR="00284AC8" w:rsidRPr="00772CDD" w:rsidTr="00772CDD">
        <w:tc>
          <w:tcPr>
            <w:tcW w:w="895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33(9) Человек и природа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атлас, рабочая тетрадь, презентация, электронное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ложение.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Беседа. Частично-поисковый. Урок-сотворчество. П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иск ответа на в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прос «Зачем чел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веку природа?». Работа в группах.</w:t>
            </w:r>
          </w:p>
        </w:tc>
      </w:tr>
      <w:tr w:rsidR="00284AC8" w:rsidRPr="00772CDD" w:rsidTr="00772CDD">
        <w:tc>
          <w:tcPr>
            <w:tcW w:w="895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34(10) Обобщение знаний по разделу «Природа Земли». Итоговый урок по курсу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Учебник, атлас.</w:t>
            </w:r>
          </w:p>
        </w:tc>
        <w:tc>
          <w:tcPr>
            <w:tcW w:w="252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Эвристическая б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седа. Интеллект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у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альные игры. Те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товый контроль.</w:t>
            </w:r>
          </w:p>
        </w:tc>
      </w:tr>
      <w:tr w:rsidR="00284AC8" w:rsidRPr="00772CDD" w:rsidTr="00772CDD">
        <w:tc>
          <w:tcPr>
            <w:tcW w:w="37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CDD">
              <w:rPr>
                <w:rFonts w:ascii="Times New Roman" w:hAnsi="Times New Roman"/>
                <w:b/>
                <w:sz w:val="24"/>
                <w:szCs w:val="24"/>
              </w:rPr>
              <w:t>Экскурсия (1 ч из резерва)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C8" w:rsidRPr="00772CDD" w:rsidTr="00772CDD">
        <w:tc>
          <w:tcPr>
            <w:tcW w:w="895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35(1) Экскурсия. Особенности пр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роды нашей мес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>т</w:t>
            </w:r>
            <w:r w:rsidRPr="00772CDD">
              <w:rPr>
                <w:rFonts w:ascii="Times New Roman" w:hAnsi="Times New Roman"/>
                <w:sz w:val="24"/>
                <w:szCs w:val="24"/>
              </w:rPr>
              <w:t xml:space="preserve">ности. </w:t>
            </w: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Экскурсионный журнал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284AC8" w:rsidRPr="00772CDD" w:rsidRDefault="00284AC8" w:rsidP="00E80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CD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</w:tbl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  <w:sectPr w:rsidR="00284AC8" w:rsidSect="00E80F5F">
          <w:pgSz w:w="16838" w:h="11906" w:orient="landscape" w:code="9"/>
          <w:pgMar w:top="1258" w:right="1134" w:bottom="851" w:left="1134" w:header="709" w:footer="709" w:gutter="0"/>
          <w:cols w:space="708"/>
          <w:docGrid w:linePitch="360"/>
        </w:sectPr>
      </w:pPr>
    </w:p>
    <w:p w:rsidR="00284AC8" w:rsidRDefault="00284AC8" w:rsidP="00E80F5F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A5116D"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обеспечения:</w:t>
      </w:r>
    </w:p>
    <w:p w:rsidR="00284AC8" w:rsidRPr="00DE22AC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учебно-</w:t>
      </w:r>
      <w:r w:rsidRPr="00DE22A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етодический комплекс для изучения курса географии в 5 классе</w:t>
      </w:r>
      <w:r w:rsidRPr="00DE22AC">
        <w:rPr>
          <w:rFonts w:ascii="Times New Roman" w:hAnsi="Times New Roman"/>
          <w:sz w:val="24"/>
          <w:szCs w:val="24"/>
        </w:rPr>
        <w:t xml:space="preserve"> содержит, кроме учеб</w:t>
      </w:r>
      <w:r>
        <w:rPr>
          <w:rFonts w:ascii="Times New Roman" w:hAnsi="Times New Roman"/>
          <w:sz w:val="24"/>
          <w:szCs w:val="24"/>
        </w:rPr>
        <w:t>ника, методическое пособие, рабочую тетрадь, электронные мул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тимедийные издания, атлас.</w:t>
      </w:r>
    </w:p>
    <w:p w:rsidR="00284AC8" w:rsidRPr="00DE22AC" w:rsidRDefault="00284AC8" w:rsidP="00E80F5F">
      <w:pPr>
        <w:spacing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DE22AC">
        <w:rPr>
          <w:rFonts w:ascii="Times New Roman" w:hAnsi="Times New Roman"/>
          <w:sz w:val="24"/>
          <w:szCs w:val="24"/>
          <w:u w:val="single"/>
        </w:rPr>
        <w:t xml:space="preserve">УМК «География. Начальный курс. 5 класс» </w:t>
      </w:r>
    </w:p>
    <w:p w:rsidR="00284AC8" w:rsidRPr="00DE22AC" w:rsidRDefault="00284AC8" w:rsidP="00E80F5F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E22AC">
        <w:rPr>
          <w:rFonts w:ascii="Times New Roman" w:hAnsi="Times New Roman"/>
          <w:sz w:val="24"/>
          <w:szCs w:val="24"/>
        </w:rPr>
        <w:t>География. Начальный курс. 5 класс. Учебник (авторы И. И. Баринова, А. А. Пл</w:t>
      </w:r>
      <w:r w:rsidRPr="00DE22AC">
        <w:rPr>
          <w:rFonts w:ascii="Times New Roman" w:hAnsi="Times New Roman"/>
          <w:sz w:val="24"/>
          <w:szCs w:val="24"/>
        </w:rPr>
        <w:t>е</w:t>
      </w:r>
      <w:r w:rsidRPr="00DE22AC">
        <w:rPr>
          <w:rFonts w:ascii="Times New Roman" w:hAnsi="Times New Roman"/>
          <w:sz w:val="24"/>
          <w:szCs w:val="24"/>
        </w:rPr>
        <w:t xml:space="preserve">шаков, Н. И. Сонин). </w:t>
      </w:r>
    </w:p>
    <w:p w:rsidR="00284AC8" w:rsidRPr="00DE22AC" w:rsidRDefault="00284AC8" w:rsidP="00E80F5F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E22AC">
        <w:rPr>
          <w:rFonts w:ascii="Times New Roman" w:hAnsi="Times New Roman"/>
          <w:sz w:val="24"/>
          <w:szCs w:val="24"/>
        </w:rPr>
        <w:t>География. Начальный курс. 5 класс. Методическое пособие (автор И. И. Барин</w:t>
      </w:r>
      <w:r w:rsidRPr="00DE22AC">
        <w:rPr>
          <w:rFonts w:ascii="Times New Roman" w:hAnsi="Times New Roman"/>
          <w:sz w:val="24"/>
          <w:szCs w:val="24"/>
        </w:rPr>
        <w:t>о</w:t>
      </w:r>
      <w:r w:rsidRPr="00DE22AC">
        <w:rPr>
          <w:rFonts w:ascii="Times New Roman" w:hAnsi="Times New Roman"/>
          <w:sz w:val="24"/>
          <w:szCs w:val="24"/>
        </w:rPr>
        <w:t xml:space="preserve">ва). </w:t>
      </w:r>
    </w:p>
    <w:p w:rsidR="00284AC8" w:rsidRDefault="00284AC8" w:rsidP="00E80F5F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E22AC">
        <w:rPr>
          <w:rFonts w:ascii="Times New Roman" w:hAnsi="Times New Roman"/>
          <w:sz w:val="24"/>
          <w:szCs w:val="24"/>
        </w:rPr>
        <w:t xml:space="preserve">География. Начальный курс. 5 класс. Рабочая тетрадь (авторы Н. И. Сонин, С. В. Курчина). </w:t>
      </w:r>
    </w:p>
    <w:p w:rsidR="00284AC8" w:rsidRPr="00DE22AC" w:rsidRDefault="00284AC8" w:rsidP="00E80F5F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Диагностические работы по географии. 5 класс. М. Дрофа.</w:t>
      </w:r>
    </w:p>
    <w:p w:rsidR="00284AC8" w:rsidRDefault="00284AC8" w:rsidP="00E80F5F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E22AC">
        <w:rPr>
          <w:rFonts w:ascii="Times New Roman" w:hAnsi="Times New Roman"/>
          <w:sz w:val="24"/>
          <w:szCs w:val="24"/>
        </w:rPr>
        <w:t>География. Начальный курс. 5 класс. Электронное приложение.</w:t>
      </w:r>
    </w:p>
    <w:p w:rsidR="00284AC8" w:rsidRDefault="00284AC8" w:rsidP="00E80F5F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Атлас с контурными картами. 5 класс. Издательство Дрофа.</w:t>
      </w:r>
    </w:p>
    <w:p w:rsidR="00284AC8" w:rsidRDefault="00284AC8" w:rsidP="00E80F5F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284AC8" w:rsidRPr="00DE22AC" w:rsidRDefault="00284AC8" w:rsidP="00E80F5F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E22AC">
        <w:rPr>
          <w:rFonts w:ascii="Times New Roman" w:hAnsi="Times New Roman"/>
          <w:b/>
          <w:sz w:val="24"/>
          <w:szCs w:val="24"/>
          <w:u w:val="single"/>
        </w:rPr>
        <w:t>Список литературы: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A5116D">
        <w:rPr>
          <w:rFonts w:ascii="Times New Roman" w:hAnsi="Times New Roman"/>
          <w:sz w:val="24"/>
          <w:szCs w:val="24"/>
        </w:rPr>
        <w:t>1. Баринова И. И., Плешаков А. А., Сонин Н. И. География. Начальный курс. 5 кл.: уче</w:t>
      </w:r>
      <w:r w:rsidRPr="00A5116D">
        <w:rPr>
          <w:rFonts w:ascii="Times New Roman" w:hAnsi="Times New Roman"/>
          <w:sz w:val="24"/>
          <w:szCs w:val="24"/>
        </w:rPr>
        <w:t>б</w:t>
      </w:r>
      <w:r w:rsidRPr="00A5116D">
        <w:rPr>
          <w:rFonts w:ascii="Times New Roman" w:hAnsi="Times New Roman"/>
          <w:sz w:val="24"/>
          <w:szCs w:val="24"/>
        </w:rPr>
        <w:t xml:space="preserve">ник для общеобразовательных учреждений. — М., 2013. 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A5116D">
        <w:rPr>
          <w:rFonts w:ascii="Times New Roman" w:hAnsi="Times New Roman"/>
          <w:sz w:val="24"/>
          <w:szCs w:val="24"/>
        </w:rPr>
        <w:t>2. Сонин Н. И., Курчина С. В. География. Начальный курс. 5 кл.: рабочая тетрадь к уче</w:t>
      </w:r>
      <w:r w:rsidRPr="00A5116D">
        <w:rPr>
          <w:rFonts w:ascii="Times New Roman" w:hAnsi="Times New Roman"/>
          <w:sz w:val="24"/>
          <w:szCs w:val="24"/>
        </w:rPr>
        <w:t>б</w:t>
      </w:r>
      <w:r w:rsidRPr="00A5116D">
        <w:rPr>
          <w:rFonts w:ascii="Times New Roman" w:hAnsi="Times New Roman"/>
          <w:sz w:val="24"/>
          <w:szCs w:val="24"/>
        </w:rPr>
        <w:t xml:space="preserve">нику И. И. Бариновой, А. А. Плешакова, Н. И. Сонина «География. Начальный курс. 5 кл.». — М., 2013. 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A5116D">
        <w:rPr>
          <w:rFonts w:ascii="Times New Roman" w:hAnsi="Times New Roman"/>
          <w:sz w:val="24"/>
          <w:szCs w:val="24"/>
        </w:rPr>
        <w:t xml:space="preserve">3. Рабочие программы. География. 5—9 классы: учебно-методическое пособие / сост. С. В. Курчина. — М., 2012. 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A5116D">
        <w:rPr>
          <w:rFonts w:ascii="Times New Roman" w:hAnsi="Times New Roman"/>
          <w:sz w:val="24"/>
          <w:szCs w:val="24"/>
        </w:rPr>
        <w:t>4. Примерная основная образовательная программа образовательного учреждения. Осно</w:t>
      </w:r>
      <w:r w:rsidRPr="00A5116D">
        <w:rPr>
          <w:rFonts w:ascii="Times New Roman" w:hAnsi="Times New Roman"/>
          <w:sz w:val="24"/>
          <w:szCs w:val="24"/>
        </w:rPr>
        <w:t>в</w:t>
      </w:r>
      <w:r w:rsidRPr="00A5116D">
        <w:rPr>
          <w:rFonts w:ascii="Times New Roman" w:hAnsi="Times New Roman"/>
          <w:sz w:val="24"/>
          <w:szCs w:val="24"/>
        </w:rPr>
        <w:t xml:space="preserve">ная школа / сост. Е. С. Савинов. — М., 2011. 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A5116D">
        <w:rPr>
          <w:rFonts w:ascii="Times New Roman" w:hAnsi="Times New Roman"/>
          <w:sz w:val="24"/>
          <w:szCs w:val="24"/>
        </w:rPr>
        <w:t xml:space="preserve">5. Сиротин В. И. Изучение географии в 5—6 кл. в условиях перехода на новый стандарт // География и экология в школе XXI века. — 2012. — № 5. 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A5116D">
        <w:rPr>
          <w:rFonts w:ascii="Times New Roman" w:hAnsi="Times New Roman"/>
          <w:sz w:val="24"/>
          <w:szCs w:val="24"/>
        </w:rPr>
        <w:t>6. Развитие познавательной самостоятельной деятельности учащихся при изучении ге</w:t>
      </w:r>
      <w:r w:rsidRPr="00A5116D">
        <w:rPr>
          <w:rFonts w:ascii="Times New Roman" w:hAnsi="Times New Roman"/>
          <w:sz w:val="24"/>
          <w:szCs w:val="24"/>
        </w:rPr>
        <w:t>о</w:t>
      </w:r>
      <w:r w:rsidRPr="00A5116D">
        <w:rPr>
          <w:rFonts w:ascii="Times New Roman" w:hAnsi="Times New Roman"/>
          <w:sz w:val="24"/>
          <w:szCs w:val="24"/>
        </w:rPr>
        <w:t xml:space="preserve">графии / под ред. И. И. Бариновой, Т. П. Герасимовой. — М., 1983. 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A5116D">
        <w:rPr>
          <w:rFonts w:ascii="Times New Roman" w:hAnsi="Times New Roman"/>
          <w:sz w:val="24"/>
          <w:szCs w:val="24"/>
        </w:rPr>
        <w:t xml:space="preserve">7. Герасимова Т. П., Крылова О. В. Методическое пособие по физической географии. 6 кл. — М., 1991. 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A5116D">
        <w:rPr>
          <w:rFonts w:ascii="Times New Roman" w:hAnsi="Times New Roman"/>
          <w:sz w:val="24"/>
          <w:szCs w:val="24"/>
        </w:rPr>
        <w:t>8. Воспитание детей в школе: Новые подходы и новые технологии / под ред. Н. Е. Щурк</w:t>
      </w:r>
      <w:r w:rsidRPr="00A5116D">
        <w:rPr>
          <w:rFonts w:ascii="Times New Roman" w:hAnsi="Times New Roman"/>
          <w:sz w:val="24"/>
          <w:szCs w:val="24"/>
        </w:rPr>
        <w:t>о</w:t>
      </w:r>
      <w:r w:rsidRPr="00A5116D">
        <w:rPr>
          <w:rFonts w:ascii="Times New Roman" w:hAnsi="Times New Roman"/>
          <w:sz w:val="24"/>
          <w:szCs w:val="24"/>
        </w:rPr>
        <w:t xml:space="preserve">вой. — М., 1998. 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r w:rsidRPr="00A5116D">
        <w:rPr>
          <w:rFonts w:ascii="Times New Roman" w:hAnsi="Times New Roman"/>
          <w:sz w:val="24"/>
          <w:szCs w:val="24"/>
        </w:rPr>
        <w:t>9. Баринова И. И. Начальный курс географии. 5 кл.: рабочая тетрадь с комплектом ко</w:t>
      </w:r>
      <w:r w:rsidRPr="00A5116D">
        <w:rPr>
          <w:rFonts w:ascii="Times New Roman" w:hAnsi="Times New Roman"/>
          <w:sz w:val="24"/>
          <w:szCs w:val="24"/>
        </w:rPr>
        <w:t>н</w:t>
      </w:r>
      <w:r w:rsidRPr="00A5116D">
        <w:rPr>
          <w:rFonts w:ascii="Times New Roman" w:hAnsi="Times New Roman"/>
          <w:sz w:val="24"/>
          <w:szCs w:val="24"/>
        </w:rPr>
        <w:t>турных карт / И. И. Баринова, Т. А. Карташева, В. Г. Суслов. — М., 2012.</w:t>
      </w: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AC8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AC8" w:rsidRPr="00DE22AC" w:rsidRDefault="00284AC8" w:rsidP="00E80F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2AC">
        <w:rPr>
          <w:rFonts w:ascii="Times New Roman" w:hAnsi="Times New Roman"/>
          <w:b/>
          <w:sz w:val="28"/>
          <w:szCs w:val="28"/>
        </w:rPr>
        <w:t xml:space="preserve">ЛИСТ КОРРЕКТИРОВКИ </w:t>
      </w:r>
    </w:p>
    <w:p w:rsidR="00284AC8" w:rsidRPr="008B7BD7" w:rsidRDefault="00284AC8" w:rsidP="00E80F5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84AC8" w:rsidRPr="008B7BD7" w:rsidSect="00A511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C8" w:rsidRDefault="00284AC8">
      <w:r>
        <w:separator/>
      </w:r>
    </w:p>
  </w:endnote>
  <w:endnote w:type="continuationSeparator" w:id="1">
    <w:p w:rsidR="00284AC8" w:rsidRDefault="0028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C8" w:rsidRDefault="00284AC8" w:rsidP="00972D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4AC8" w:rsidRDefault="00284A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C8" w:rsidRDefault="00284AC8" w:rsidP="00972D79">
    <w:pPr>
      <w:pStyle w:val="Footer"/>
      <w:framePr w:wrap="around" w:vAnchor="text" w:hAnchor="margin" w:xAlign="center" w:y="1"/>
      <w:rPr>
        <w:rStyle w:val="PageNumber"/>
      </w:rPr>
    </w:pPr>
  </w:p>
  <w:p w:rsidR="00284AC8" w:rsidRDefault="00284AC8" w:rsidP="00AD15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C8" w:rsidRDefault="00284AC8">
      <w:r>
        <w:separator/>
      </w:r>
    </w:p>
  </w:footnote>
  <w:footnote w:type="continuationSeparator" w:id="1">
    <w:p w:rsidR="00284AC8" w:rsidRDefault="00284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B29"/>
    <w:multiLevelType w:val="hybridMultilevel"/>
    <w:tmpl w:val="B3EA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6F0CEE"/>
    <w:multiLevelType w:val="hybridMultilevel"/>
    <w:tmpl w:val="6FA2F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8505A"/>
    <w:multiLevelType w:val="hybridMultilevel"/>
    <w:tmpl w:val="2C40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58048E"/>
    <w:multiLevelType w:val="hybridMultilevel"/>
    <w:tmpl w:val="B31CB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9F1CD6"/>
    <w:multiLevelType w:val="hybridMultilevel"/>
    <w:tmpl w:val="BB8C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A6318C"/>
    <w:multiLevelType w:val="hybridMultilevel"/>
    <w:tmpl w:val="CE56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DC52C1"/>
    <w:multiLevelType w:val="hybridMultilevel"/>
    <w:tmpl w:val="C29C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EC72C6"/>
    <w:multiLevelType w:val="hybridMultilevel"/>
    <w:tmpl w:val="77BE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225308"/>
    <w:multiLevelType w:val="hybridMultilevel"/>
    <w:tmpl w:val="E280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6434D1"/>
    <w:multiLevelType w:val="hybridMultilevel"/>
    <w:tmpl w:val="0162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C7E31"/>
    <w:multiLevelType w:val="hybridMultilevel"/>
    <w:tmpl w:val="77BE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B45FF7"/>
    <w:multiLevelType w:val="hybridMultilevel"/>
    <w:tmpl w:val="6D5A9D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C4245FE"/>
    <w:multiLevelType w:val="hybridMultilevel"/>
    <w:tmpl w:val="AB0C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7B6F67"/>
    <w:multiLevelType w:val="hybridMultilevel"/>
    <w:tmpl w:val="BBDC7DE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495"/>
    <w:rsid w:val="000078AD"/>
    <w:rsid w:val="00011F05"/>
    <w:rsid w:val="00012312"/>
    <w:rsid w:val="00015B4D"/>
    <w:rsid w:val="000237CC"/>
    <w:rsid w:val="0002524E"/>
    <w:rsid w:val="0002564A"/>
    <w:rsid w:val="00035487"/>
    <w:rsid w:val="0003760C"/>
    <w:rsid w:val="000457C5"/>
    <w:rsid w:val="00060275"/>
    <w:rsid w:val="00065539"/>
    <w:rsid w:val="000677DE"/>
    <w:rsid w:val="00071724"/>
    <w:rsid w:val="00077003"/>
    <w:rsid w:val="00077777"/>
    <w:rsid w:val="000777E6"/>
    <w:rsid w:val="00085B2D"/>
    <w:rsid w:val="0009056C"/>
    <w:rsid w:val="00091F10"/>
    <w:rsid w:val="000A5486"/>
    <w:rsid w:val="000B3977"/>
    <w:rsid w:val="000C0C9F"/>
    <w:rsid w:val="000C1C81"/>
    <w:rsid w:val="000C236D"/>
    <w:rsid w:val="000C771F"/>
    <w:rsid w:val="000C7B16"/>
    <w:rsid w:val="000E2A05"/>
    <w:rsid w:val="000E4AE3"/>
    <w:rsid w:val="000E6CE5"/>
    <w:rsid w:val="000F2E10"/>
    <w:rsid w:val="000F3A09"/>
    <w:rsid w:val="000F400E"/>
    <w:rsid w:val="00101D34"/>
    <w:rsid w:val="001033ED"/>
    <w:rsid w:val="00106520"/>
    <w:rsid w:val="001130FF"/>
    <w:rsid w:val="00113ACC"/>
    <w:rsid w:val="00114234"/>
    <w:rsid w:val="00114AEE"/>
    <w:rsid w:val="0011508E"/>
    <w:rsid w:val="001177A9"/>
    <w:rsid w:val="00117F55"/>
    <w:rsid w:val="00155F61"/>
    <w:rsid w:val="00170F9E"/>
    <w:rsid w:val="00182051"/>
    <w:rsid w:val="00186777"/>
    <w:rsid w:val="00186BBC"/>
    <w:rsid w:val="001A351B"/>
    <w:rsid w:val="001C0BF8"/>
    <w:rsid w:val="001C5171"/>
    <w:rsid w:val="001D12F0"/>
    <w:rsid w:val="001E3FD4"/>
    <w:rsid w:val="001E5967"/>
    <w:rsid w:val="001F3710"/>
    <w:rsid w:val="001F3D98"/>
    <w:rsid w:val="001F7187"/>
    <w:rsid w:val="00203A37"/>
    <w:rsid w:val="00215AEA"/>
    <w:rsid w:val="00215E43"/>
    <w:rsid w:val="0021764A"/>
    <w:rsid w:val="002245E1"/>
    <w:rsid w:val="00225907"/>
    <w:rsid w:val="002300B2"/>
    <w:rsid w:val="00245ED5"/>
    <w:rsid w:val="0025089E"/>
    <w:rsid w:val="00253D24"/>
    <w:rsid w:val="0026098E"/>
    <w:rsid w:val="002649F3"/>
    <w:rsid w:val="00272CE1"/>
    <w:rsid w:val="002832A4"/>
    <w:rsid w:val="00284AC8"/>
    <w:rsid w:val="00290BDD"/>
    <w:rsid w:val="00296FEC"/>
    <w:rsid w:val="002973B7"/>
    <w:rsid w:val="002A74C1"/>
    <w:rsid w:val="002B1C57"/>
    <w:rsid w:val="002B3901"/>
    <w:rsid w:val="002D09DA"/>
    <w:rsid w:val="002D3E97"/>
    <w:rsid w:val="002F16A3"/>
    <w:rsid w:val="002F5723"/>
    <w:rsid w:val="002F6BE9"/>
    <w:rsid w:val="002F7172"/>
    <w:rsid w:val="00305EBA"/>
    <w:rsid w:val="003062A2"/>
    <w:rsid w:val="00310F6D"/>
    <w:rsid w:val="00312901"/>
    <w:rsid w:val="00322631"/>
    <w:rsid w:val="00326E35"/>
    <w:rsid w:val="00330DEF"/>
    <w:rsid w:val="00337D28"/>
    <w:rsid w:val="0034372D"/>
    <w:rsid w:val="003545BD"/>
    <w:rsid w:val="00357801"/>
    <w:rsid w:val="00357D5F"/>
    <w:rsid w:val="00363368"/>
    <w:rsid w:val="003668AE"/>
    <w:rsid w:val="0037267E"/>
    <w:rsid w:val="00373010"/>
    <w:rsid w:val="00374612"/>
    <w:rsid w:val="00375006"/>
    <w:rsid w:val="00382CFD"/>
    <w:rsid w:val="00393110"/>
    <w:rsid w:val="003A37B9"/>
    <w:rsid w:val="003A7554"/>
    <w:rsid w:val="003B27B4"/>
    <w:rsid w:val="003B345E"/>
    <w:rsid w:val="003B77AF"/>
    <w:rsid w:val="003C169A"/>
    <w:rsid w:val="003C28B8"/>
    <w:rsid w:val="004017F4"/>
    <w:rsid w:val="00402059"/>
    <w:rsid w:val="00432BB7"/>
    <w:rsid w:val="00440617"/>
    <w:rsid w:val="00460E12"/>
    <w:rsid w:val="004656E9"/>
    <w:rsid w:val="00476A44"/>
    <w:rsid w:val="00496D98"/>
    <w:rsid w:val="004B6108"/>
    <w:rsid w:val="004B6C2A"/>
    <w:rsid w:val="004C25D6"/>
    <w:rsid w:val="004C76F8"/>
    <w:rsid w:val="004C77CB"/>
    <w:rsid w:val="004D5915"/>
    <w:rsid w:val="004D67FA"/>
    <w:rsid w:val="004E7884"/>
    <w:rsid w:val="004F2FE4"/>
    <w:rsid w:val="004F608C"/>
    <w:rsid w:val="004F7D04"/>
    <w:rsid w:val="00513E8E"/>
    <w:rsid w:val="005258A8"/>
    <w:rsid w:val="00547907"/>
    <w:rsid w:val="00552419"/>
    <w:rsid w:val="00554C7F"/>
    <w:rsid w:val="00555B2D"/>
    <w:rsid w:val="00565FD0"/>
    <w:rsid w:val="0057193F"/>
    <w:rsid w:val="005721E8"/>
    <w:rsid w:val="00574B3E"/>
    <w:rsid w:val="00584EAD"/>
    <w:rsid w:val="00585049"/>
    <w:rsid w:val="005861B8"/>
    <w:rsid w:val="00593D13"/>
    <w:rsid w:val="00594A03"/>
    <w:rsid w:val="005A3072"/>
    <w:rsid w:val="005A4B5F"/>
    <w:rsid w:val="005B1E38"/>
    <w:rsid w:val="005B3C53"/>
    <w:rsid w:val="005C243A"/>
    <w:rsid w:val="005C3DDA"/>
    <w:rsid w:val="005D7A4E"/>
    <w:rsid w:val="005E0955"/>
    <w:rsid w:val="005E0A95"/>
    <w:rsid w:val="005E4602"/>
    <w:rsid w:val="005E538E"/>
    <w:rsid w:val="005E5764"/>
    <w:rsid w:val="005E6B4B"/>
    <w:rsid w:val="005E7CDB"/>
    <w:rsid w:val="005F1CB8"/>
    <w:rsid w:val="006123E2"/>
    <w:rsid w:val="0061645A"/>
    <w:rsid w:val="00633862"/>
    <w:rsid w:val="00640E80"/>
    <w:rsid w:val="0064348A"/>
    <w:rsid w:val="00643F5E"/>
    <w:rsid w:val="00650E1F"/>
    <w:rsid w:val="0065533B"/>
    <w:rsid w:val="0065545C"/>
    <w:rsid w:val="00664A1F"/>
    <w:rsid w:val="00664CC4"/>
    <w:rsid w:val="00666389"/>
    <w:rsid w:val="00675568"/>
    <w:rsid w:val="00676912"/>
    <w:rsid w:val="00684BCA"/>
    <w:rsid w:val="00684F62"/>
    <w:rsid w:val="0069350B"/>
    <w:rsid w:val="00695D81"/>
    <w:rsid w:val="006970AD"/>
    <w:rsid w:val="006A4425"/>
    <w:rsid w:val="006A7923"/>
    <w:rsid w:val="006B6C7C"/>
    <w:rsid w:val="006C5EE9"/>
    <w:rsid w:val="006D1298"/>
    <w:rsid w:val="006E343E"/>
    <w:rsid w:val="006E699B"/>
    <w:rsid w:val="006F0D66"/>
    <w:rsid w:val="006F5539"/>
    <w:rsid w:val="006F7CF5"/>
    <w:rsid w:val="00706759"/>
    <w:rsid w:val="00713947"/>
    <w:rsid w:val="00713C4E"/>
    <w:rsid w:val="00713F4E"/>
    <w:rsid w:val="00713F7A"/>
    <w:rsid w:val="007315AB"/>
    <w:rsid w:val="00742419"/>
    <w:rsid w:val="00747FBD"/>
    <w:rsid w:val="007616F5"/>
    <w:rsid w:val="00762574"/>
    <w:rsid w:val="00766933"/>
    <w:rsid w:val="00767A03"/>
    <w:rsid w:val="007712E9"/>
    <w:rsid w:val="00771D20"/>
    <w:rsid w:val="00772CDD"/>
    <w:rsid w:val="00774C34"/>
    <w:rsid w:val="007861D5"/>
    <w:rsid w:val="00787CD7"/>
    <w:rsid w:val="00796306"/>
    <w:rsid w:val="007A19AE"/>
    <w:rsid w:val="007A3F85"/>
    <w:rsid w:val="007A526C"/>
    <w:rsid w:val="007A61B1"/>
    <w:rsid w:val="007A6EFA"/>
    <w:rsid w:val="007A7AFB"/>
    <w:rsid w:val="007B1C37"/>
    <w:rsid w:val="007B1EF3"/>
    <w:rsid w:val="007B66C6"/>
    <w:rsid w:val="007D16F0"/>
    <w:rsid w:val="007D2838"/>
    <w:rsid w:val="007D35DB"/>
    <w:rsid w:val="007E1765"/>
    <w:rsid w:val="007E545D"/>
    <w:rsid w:val="007E690F"/>
    <w:rsid w:val="007F12A7"/>
    <w:rsid w:val="007F32E0"/>
    <w:rsid w:val="007F48F5"/>
    <w:rsid w:val="007F5B30"/>
    <w:rsid w:val="007F62DC"/>
    <w:rsid w:val="007F656C"/>
    <w:rsid w:val="00803616"/>
    <w:rsid w:val="00803A64"/>
    <w:rsid w:val="00807251"/>
    <w:rsid w:val="00810613"/>
    <w:rsid w:val="0082024C"/>
    <w:rsid w:val="00821C94"/>
    <w:rsid w:val="008228A7"/>
    <w:rsid w:val="008349A1"/>
    <w:rsid w:val="008366DA"/>
    <w:rsid w:val="0084454A"/>
    <w:rsid w:val="008457A1"/>
    <w:rsid w:val="00845B1A"/>
    <w:rsid w:val="00845FD2"/>
    <w:rsid w:val="00855128"/>
    <w:rsid w:val="00856C83"/>
    <w:rsid w:val="00862F2D"/>
    <w:rsid w:val="008753E6"/>
    <w:rsid w:val="00881C8B"/>
    <w:rsid w:val="00887FF1"/>
    <w:rsid w:val="00894F6A"/>
    <w:rsid w:val="008A3B68"/>
    <w:rsid w:val="008A7546"/>
    <w:rsid w:val="008B0A7A"/>
    <w:rsid w:val="008B22D8"/>
    <w:rsid w:val="008B7BD7"/>
    <w:rsid w:val="008C5E0B"/>
    <w:rsid w:val="008C7D00"/>
    <w:rsid w:val="008E0C0C"/>
    <w:rsid w:val="008E5FC9"/>
    <w:rsid w:val="008E7CA9"/>
    <w:rsid w:val="008E7F47"/>
    <w:rsid w:val="008F2CFC"/>
    <w:rsid w:val="008F64DF"/>
    <w:rsid w:val="008F79B0"/>
    <w:rsid w:val="009011BF"/>
    <w:rsid w:val="00901D7E"/>
    <w:rsid w:val="0090243C"/>
    <w:rsid w:val="009036E3"/>
    <w:rsid w:val="00921D5E"/>
    <w:rsid w:val="009260DC"/>
    <w:rsid w:val="0094402A"/>
    <w:rsid w:val="009551CA"/>
    <w:rsid w:val="009574DA"/>
    <w:rsid w:val="00961C9C"/>
    <w:rsid w:val="00964617"/>
    <w:rsid w:val="00972D79"/>
    <w:rsid w:val="009771B8"/>
    <w:rsid w:val="00984485"/>
    <w:rsid w:val="0099146B"/>
    <w:rsid w:val="009B09CE"/>
    <w:rsid w:val="009B30CD"/>
    <w:rsid w:val="009B3CA3"/>
    <w:rsid w:val="009B5E12"/>
    <w:rsid w:val="009C1842"/>
    <w:rsid w:val="009C21EC"/>
    <w:rsid w:val="009C3157"/>
    <w:rsid w:val="009C4F67"/>
    <w:rsid w:val="009C4F91"/>
    <w:rsid w:val="009C731A"/>
    <w:rsid w:val="009C76C9"/>
    <w:rsid w:val="009D15DA"/>
    <w:rsid w:val="009D2692"/>
    <w:rsid w:val="009D5ED0"/>
    <w:rsid w:val="009E4070"/>
    <w:rsid w:val="009F6F3D"/>
    <w:rsid w:val="00A02811"/>
    <w:rsid w:val="00A136CB"/>
    <w:rsid w:val="00A203B9"/>
    <w:rsid w:val="00A2255D"/>
    <w:rsid w:val="00A234A7"/>
    <w:rsid w:val="00A42921"/>
    <w:rsid w:val="00A43E8C"/>
    <w:rsid w:val="00A45F09"/>
    <w:rsid w:val="00A466B2"/>
    <w:rsid w:val="00A5116D"/>
    <w:rsid w:val="00A5600D"/>
    <w:rsid w:val="00A723A6"/>
    <w:rsid w:val="00A77547"/>
    <w:rsid w:val="00A84495"/>
    <w:rsid w:val="00A928A7"/>
    <w:rsid w:val="00AA10C5"/>
    <w:rsid w:val="00AA1DF9"/>
    <w:rsid w:val="00AA20FB"/>
    <w:rsid w:val="00AA4EE6"/>
    <w:rsid w:val="00AA7F79"/>
    <w:rsid w:val="00AB1B0B"/>
    <w:rsid w:val="00AC6D8C"/>
    <w:rsid w:val="00AD1533"/>
    <w:rsid w:val="00AD212F"/>
    <w:rsid w:val="00AD2797"/>
    <w:rsid w:val="00AD354A"/>
    <w:rsid w:val="00AD6C4E"/>
    <w:rsid w:val="00AE33DC"/>
    <w:rsid w:val="00AE394A"/>
    <w:rsid w:val="00B07F7F"/>
    <w:rsid w:val="00B160FC"/>
    <w:rsid w:val="00B218D5"/>
    <w:rsid w:val="00B231E9"/>
    <w:rsid w:val="00B2671E"/>
    <w:rsid w:val="00B26B4F"/>
    <w:rsid w:val="00B31A6E"/>
    <w:rsid w:val="00B37D2A"/>
    <w:rsid w:val="00B4362F"/>
    <w:rsid w:val="00B455D5"/>
    <w:rsid w:val="00B50805"/>
    <w:rsid w:val="00B51C1C"/>
    <w:rsid w:val="00B53FB6"/>
    <w:rsid w:val="00B55E14"/>
    <w:rsid w:val="00B73372"/>
    <w:rsid w:val="00B84442"/>
    <w:rsid w:val="00B85087"/>
    <w:rsid w:val="00B92101"/>
    <w:rsid w:val="00B96181"/>
    <w:rsid w:val="00BA09B9"/>
    <w:rsid w:val="00BA6536"/>
    <w:rsid w:val="00BA75FB"/>
    <w:rsid w:val="00BB4826"/>
    <w:rsid w:val="00BB4F76"/>
    <w:rsid w:val="00BC00A1"/>
    <w:rsid w:val="00BC04BC"/>
    <w:rsid w:val="00BC2064"/>
    <w:rsid w:val="00BD7ED7"/>
    <w:rsid w:val="00BE7683"/>
    <w:rsid w:val="00BF704A"/>
    <w:rsid w:val="00C01153"/>
    <w:rsid w:val="00C0643D"/>
    <w:rsid w:val="00C10A2C"/>
    <w:rsid w:val="00C1236A"/>
    <w:rsid w:val="00C15694"/>
    <w:rsid w:val="00C20A24"/>
    <w:rsid w:val="00C250C5"/>
    <w:rsid w:val="00C32116"/>
    <w:rsid w:val="00C45DA5"/>
    <w:rsid w:val="00C462D0"/>
    <w:rsid w:val="00C4728B"/>
    <w:rsid w:val="00C537B9"/>
    <w:rsid w:val="00C67521"/>
    <w:rsid w:val="00C67A4B"/>
    <w:rsid w:val="00C725F0"/>
    <w:rsid w:val="00C72B41"/>
    <w:rsid w:val="00C75AF6"/>
    <w:rsid w:val="00C80AF0"/>
    <w:rsid w:val="00C85017"/>
    <w:rsid w:val="00CA3B65"/>
    <w:rsid w:val="00CA455D"/>
    <w:rsid w:val="00CA6991"/>
    <w:rsid w:val="00CA7AD3"/>
    <w:rsid w:val="00CB1643"/>
    <w:rsid w:val="00CB576E"/>
    <w:rsid w:val="00CB6AD3"/>
    <w:rsid w:val="00CB7E5D"/>
    <w:rsid w:val="00CC2A81"/>
    <w:rsid w:val="00CF0B11"/>
    <w:rsid w:val="00CF277D"/>
    <w:rsid w:val="00CF50F5"/>
    <w:rsid w:val="00D008CD"/>
    <w:rsid w:val="00D0614E"/>
    <w:rsid w:val="00D072CB"/>
    <w:rsid w:val="00D10C43"/>
    <w:rsid w:val="00D14DFE"/>
    <w:rsid w:val="00D34D73"/>
    <w:rsid w:val="00D36F6F"/>
    <w:rsid w:val="00D420F2"/>
    <w:rsid w:val="00D50776"/>
    <w:rsid w:val="00D50CDD"/>
    <w:rsid w:val="00D56225"/>
    <w:rsid w:val="00D56EF1"/>
    <w:rsid w:val="00D622A6"/>
    <w:rsid w:val="00D66E2F"/>
    <w:rsid w:val="00D7100E"/>
    <w:rsid w:val="00D7550A"/>
    <w:rsid w:val="00D76136"/>
    <w:rsid w:val="00D814F0"/>
    <w:rsid w:val="00D85A79"/>
    <w:rsid w:val="00D93ACE"/>
    <w:rsid w:val="00D95C29"/>
    <w:rsid w:val="00DB0DEE"/>
    <w:rsid w:val="00DB4F61"/>
    <w:rsid w:val="00DC50FD"/>
    <w:rsid w:val="00DC6BC7"/>
    <w:rsid w:val="00DD6582"/>
    <w:rsid w:val="00DE17D2"/>
    <w:rsid w:val="00DE22AC"/>
    <w:rsid w:val="00DE2E90"/>
    <w:rsid w:val="00DF49A3"/>
    <w:rsid w:val="00DF7B4C"/>
    <w:rsid w:val="00E02C5B"/>
    <w:rsid w:val="00E06597"/>
    <w:rsid w:val="00E06752"/>
    <w:rsid w:val="00E07E48"/>
    <w:rsid w:val="00E23887"/>
    <w:rsid w:val="00E244DA"/>
    <w:rsid w:val="00E26BDE"/>
    <w:rsid w:val="00E3285A"/>
    <w:rsid w:val="00E4133B"/>
    <w:rsid w:val="00E46550"/>
    <w:rsid w:val="00E51D14"/>
    <w:rsid w:val="00E51E1C"/>
    <w:rsid w:val="00E52610"/>
    <w:rsid w:val="00E5297F"/>
    <w:rsid w:val="00E608F5"/>
    <w:rsid w:val="00E65E8F"/>
    <w:rsid w:val="00E80F5F"/>
    <w:rsid w:val="00E818D9"/>
    <w:rsid w:val="00E87232"/>
    <w:rsid w:val="00E97138"/>
    <w:rsid w:val="00EA17B6"/>
    <w:rsid w:val="00EB2532"/>
    <w:rsid w:val="00EB4271"/>
    <w:rsid w:val="00EC0EC9"/>
    <w:rsid w:val="00EC420E"/>
    <w:rsid w:val="00ED3D70"/>
    <w:rsid w:val="00ED52AF"/>
    <w:rsid w:val="00ED6659"/>
    <w:rsid w:val="00ED7F42"/>
    <w:rsid w:val="00EE2EAD"/>
    <w:rsid w:val="00EE484B"/>
    <w:rsid w:val="00EF250F"/>
    <w:rsid w:val="00F0096D"/>
    <w:rsid w:val="00F02F1F"/>
    <w:rsid w:val="00F139EF"/>
    <w:rsid w:val="00F1750F"/>
    <w:rsid w:val="00F341DD"/>
    <w:rsid w:val="00F471E1"/>
    <w:rsid w:val="00F5195D"/>
    <w:rsid w:val="00F5509F"/>
    <w:rsid w:val="00F60357"/>
    <w:rsid w:val="00F61464"/>
    <w:rsid w:val="00F67600"/>
    <w:rsid w:val="00F67FFB"/>
    <w:rsid w:val="00F701A4"/>
    <w:rsid w:val="00F808A1"/>
    <w:rsid w:val="00F829AB"/>
    <w:rsid w:val="00F85B9D"/>
    <w:rsid w:val="00F95ECE"/>
    <w:rsid w:val="00FA1862"/>
    <w:rsid w:val="00FA263D"/>
    <w:rsid w:val="00FA26CC"/>
    <w:rsid w:val="00FA2C10"/>
    <w:rsid w:val="00FA7C9E"/>
    <w:rsid w:val="00FC0098"/>
    <w:rsid w:val="00FC6F11"/>
    <w:rsid w:val="00FD278D"/>
    <w:rsid w:val="00FE2E2C"/>
    <w:rsid w:val="00FE4618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9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61B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B22D8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0078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725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66B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725F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D15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14</Pages>
  <Words>3471</Words>
  <Characters>19786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Гавшины</cp:lastModifiedBy>
  <cp:revision>10</cp:revision>
  <cp:lastPrinted>2006-01-22T11:26:00Z</cp:lastPrinted>
  <dcterms:created xsi:type="dcterms:W3CDTF">2016-08-10T05:00:00Z</dcterms:created>
  <dcterms:modified xsi:type="dcterms:W3CDTF">2006-01-22T15:41:00Z</dcterms:modified>
</cp:coreProperties>
</file>